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87" w:rsidRPr="00DC1A4B" w:rsidRDefault="00844887" w:rsidP="00DC1A4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C1A4B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- детский сад  № 60 "Росинка"</w:t>
      </w:r>
    </w:p>
    <w:p w:rsidR="00844887" w:rsidRDefault="00844887" w:rsidP="00DC1A4B">
      <w:pPr>
        <w:tabs>
          <w:tab w:val="left" w:pos="6390"/>
        </w:tabs>
        <w:ind w:left="360"/>
        <w:jc w:val="left"/>
      </w:pPr>
      <w:r>
        <w:tab/>
      </w:r>
    </w:p>
    <w:p w:rsidR="00844887" w:rsidRDefault="00844887" w:rsidP="00DC1A4B">
      <w:p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Утверждаю</w:t>
      </w:r>
    </w:p>
    <w:p w:rsidR="00844887" w:rsidRDefault="00844887" w:rsidP="00DC1A4B">
      <w:p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Заведующий МБДОУ № 60 «Росинка»</w:t>
      </w:r>
    </w:p>
    <w:p w:rsidR="00844887" w:rsidRDefault="00844887" w:rsidP="00DC1A4B">
      <w:p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___________________ Ушакова Л.В.</w:t>
      </w:r>
    </w:p>
    <w:p w:rsidR="00844887" w:rsidRDefault="00844887" w:rsidP="00DC1A4B">
      <w:p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«_____» _________ 20______ г.</w:t>
      </w: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Pr="00DC1A4B" w:rsidRDefault="00844887" w:rsidP="00DC1A4B">
      <w:pPr>
        <w:pStyle w:val="NormalWeb"/>
        <w:spacing w:before="0" w:beforeAutospacing="0" w:after="94" w:afterAutospacing="0" w:line="276" w:lineRule="auto"/>
        <w:jc w:val="center"/>
        <w:rPr>
          <w:b/>
          <w:color w:val="000000"/>
          <w:sz w:val="28"/>
          <w:szCs w:val="28"/>
        </w:rPr>
      </w:pPr>
      <w:r w:rsidRPr="00DC1A4B">
        <w:rPr>
          <w:b/>
          <w:color w:val="000000"/>
          <w:sz w:val="28"/>
          <w:szCs w:val="28"/>
        </w:rPr>
        <w:t>ПОЛОЖЕНИЕ</w:t>
      </w:r>
    </w:p>
    <w:p w:rsidR="00844887" w:rsidRDefault="00844887" w:rsidP="00DC1A4B">
      <w:pPr>
        <w:pStyle w:val="NormalWeb"/>
        <w:spacing w:before="0" w:beforeAutospacing="0" w:after="94" w:afterAutospacing="0" w:line="276" w:lineRule="auto"/>
        <w:jc w:val="center"/>
        <w:rPr>
          <w:sz w:val="28"/>
          <w:szCs w:val="28"/>
        </w:rPr>
      </w:pPr>
      <w:r w:rsidRPr="00DA33B7">
        <w:rPr>
          <w:color w:val="000000"/>
          <w:sz w:val="28"/>
          <w:szCs w:val="28"/>
        </w:rPr>
        <w:t xml:space="preserve">о логопедическом пункте </w:t>
      </w:r>
      <w:r>
        <w:rPr>
          <w:sz w:val="28"/>
          <w:szCs w:val="28"/>
        </w:rPr>
        <w:t>МБДОУ детский сад № 60 «Росинка»</w:t>
      </w:r>
    </w:p>
    <w:p w:rsidR="00844887" w:rsidRPr="00FD37CF" w:rsidRDefault="00844887" w:rsidP="00DA33B7">
      <w:pPr>
        <w:pStyle w:val="NormalWeb"/>
        <w:spacing w:before="0" w:beforeAutospacing="0" w:after="94" w:afterAutospacing="0" w:line="276" w:lineRule="auto"/>
        <w:rPr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4488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44887" w:rsidRPr="00DC1A4B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bCs/>
          <w:color w:val="000000"/>
        </w:rPr>
      </w:pPr>
      <w:r w:rsidRPr="00DC1A4B">
        <w:rPr>
          <w:bCs/>
          <w:color w:val="000000"/>
        </w:rPr>
        <w:t>п.Белоярский, 2018</w:t>
      </w:r>
    </w:p>
    <w:p w:rsidR="00844887" w:rsidRPr="00DA33B7" w:rsidRDefault="00844887" w:rsidP="00DA33B7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  <w:r w:rsidRPr="00DA33B7">
        <w:rPr>
          <w:b/>
          <w:bCs/>
          <w:color w:val="000000"/>
          <w:sz w:val="28"/>
          <w:szCs w:val="28"/>
        </w:rPr>
        <w:t>1.Общие положения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 xml:space="preserve">1.1. Настоящее положение о логопедическом пункте </w:t>
      </w:r>
      <w:r w:rsidRPr="00FD37CF">
        <w:rPr>
          <w:sz w:val="28"/>
          <w:szCs w:val="28"/>
        </w:rPr>
        <w:t>МБДОУ детский сад № 60 «Росинка»</w:t>
      </w:r>
      <w:r w:rsidRPr="00FD37CF">
        <w:rPr>
          <w:color w:val="000000"/>
          <w:sz w:val="28"/>
          <w:szCs w:val="28"/>
        </w:rPr>
        <w:t xml:space="preserve"> (далее – Положение) разработано в соответствии с Федеральным законом Российской Федерации от 29.12.2012 №  273-ФЗ «Об образовании в Российской Федерации», письмом М</w:t>
      </w:r>
      <w:r>
        <w:rPr>
          <w:color w:val="000000"/>
          <w:sz w:val="28"/>
          <w:szCs w:val="28"/>
        </w:rPr>
        <w:t>инобразования РФ от 14.12.2000 №</w:t>
      </w:r>
      <w:r w:rsidRPr="00FD37CF">
        <w:rPr>
          <w:color w:val="000000"/>
          <w:sz w:val="28"/>
          <w:szCs w:val="28"/>
        </w:rPr>
        <w:t xml:space="preserve"> 2 "Об организации работы логопедического пункта общеобразовательного учреждения";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№ 1014; приказом министерства образования и науки Российской Федерации от 17 октября 2013г. №1155 «Об утверждении федерального государственного образовательного стандарта дошкольного образования»; санитарно-эпидемиологическими правилами и нормативами СанПиН 2.4.1.2660-10.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FD37CF">
        <w:rPr>
          <w:color w:val="000000"/>
          <w:sz w:val="28"/>
          <w:szCs w:val="28"/>
        </w:rPr>
        <w:t>Положение регламентирует организацию работы логопедического пункта в </w:t>
      </w:r>
      <w:r>
        <w:rPr>
          <w:sz w:val="28"/>
          <w:szCs w:val="28"/>
        </w:rPr>
        <w:t>МБДОУ детский сад № 60 «Росинка»</w:t>
      </w:r>
      <w:r w:rsidRPr="00FD37CF">
        <w:rPr>
          <w:color w:val="000000"/>
          <w:sz w:val="28"/>
          <w:szCs w:val="28"/>
        </w:rPr>
        <w:t xml:space="preserve"> (далее – Учреждении), основные направления правовой, образовательной и коррекционной деятельности, гарантирует возможность получения логопедической помощи детям, имеющим нарушения речи, обеспечение условий для их личностного развития, педагогической реабилитации.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FD37CF">
        <w:rPr>
          <w:color w:val="000000"/>
          <w:sz w:val="28"/>
          <w:szCs w:val="28"/>
        </w:rPr>
        <w:t>Логопедический пункт открывается руководителем Учреждения при наличии соответствующих нормативно-правовых, материально- технических, программно-методических и кадровых условий с целью раннего выявления и преодоления отклонений в развитии устной речи детей дошкольного возраста.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1.4. Для организации деятельности логопедического пункта в штатное расписание Учреждения вводи</w:t>
      </w:r>
      <w:r>
        <w:rPr>
          <w:color w:val="000000"/>
          <w:sz w:val="28"/>
          <w:szCs w:val="28"/>
        </w:rPr>
        <w:t xml:space="preserve">тся должность учителя-логопеда, из расчета, не более 20 человек в логопедическом пункте сельской образовательной организации с легкими речевыми нарушениями </w:t>
      </w:r>
      <w:r w:rsidRPr="00FD37CF">
        <w:rPr>
          <w:color w:val="000000"/>
          <w:sz w:val="28"/>
          <w:szCs w:val="28"/>
        </w:rPr>
        <w:t>на одну ставку.</w:t>
      </w:r>
    </w:p>
    <w:p w:rsidR="00844887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1.5. Деятельность логопедического пункта может быть прекращена путем ликвидации по решению руководителя Учреждения.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  <w:r w:rsidRPr="00FD37CF">
        <w:rPr>
          <w:b/>
          <w:bCs/>
          <w:color w:val="000000"/>
          <w:sz w:val="28"/>
          <w:szCs w:val="28"/>
        </w:rPr>
        <w:t>2. Основные задачи логопедического пункта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FD37CF">
        <w:rPr>
          <w:color w:val="000000"/>
          <w:sz w:val="28"/>
          <w:szCs w:val="28"/>
        </w:rPr>
        <w:t>Основными задачами логопедического пункта являются: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 xml:space="preserve">- осуществление диагностики речевого развития детей </w:t>
      </w:r>
      <w:r>
        <w:rPr>
          <w:color w:val="000000"/>
          <w:sz w:val="28"/>
          <w:szCs w:val="28"/>
        </w:rPr>
        <w:t xml:space="preserve"> 4</w:t>
      </w:r>
      <w:r w:rsidRPr="00FD37CF">
        <w:rPr>
          <w:color w:val="000000"/>
          <w:sz w:val="28"/>
          <w:szCs w:val="28"/>
        </w:rPr>
        <w:t>-7 лет;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- определение и реализация индивидуального маршрута коррекции и (или) компенсации речевого дефекта с учетом его структуры, обусловленности, а также индивидуально-личностных особенностей детей;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- взаимодействие с психолого-медико-педагогическими комиссиями (далее - ПМПК);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- организация взаимодействия всех субъектов коррекционно-образовательного процесса в реализации комплексного подхода при реабилитации детей с проблемами речевого развития;</w:t>
      </w:r>
    </w:p>
    <w:p w:rsidR="00844887" w:rsidRDefault="00844887" w:rsidP="00FD37CF">
      <w:pPr>
        <w:pStyle w:val="NormalWeb"/>
        <w:spacing w:before="0" w:beforeAutospacing="0" w:after="9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- распространение логопедических знаний среди педагогов и родителей с целью профилактики речевых нарушений у детей, а также для оптимизации процесса логопедического воздействия.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844887" w:rsidRDefault="00844887" w:rsidP="00FD37CF">
      <w:pPr>
        <w:pStyle w:val="NormalWeb"/>
        <w:spacing w:before="0" w:beforeAutospacing="0" w:after="94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FD37CF">
        <w:rPr>
          <w:b/>
          <w:bCs/>
          <w:color w:val="000000"/>
          <w:sz w:val="28"/>
          <w:szCs w:val="28"/>
        </w:rPr>
        <w:t>3. Организация деятельности логопедического пункта в Учреждении</w:t>
      </w:r>
      <w:r>
        <w:rPr>
          <w:b/>
          <w:bCs/>
          <w:color w:val="000000"/>
          <w:sz w:val="28"/>
          <w:szCs w:val="28"/>
        </w:rPr>
        <w:t>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FD37CF">
        <w:rPr>
          <w:color w:val="000000"/>
          <w:sz w:val="28"/>
          <w:szCs w:val="28"/>
        </w:rPr>
        <w:t>Компле</w:t>
      </w:r>
      <w:r>
        <w:rPr>
          <w:color w:val="000000"/>
          <w:sz w:val="28"/>
          <w:szCs w:val="28"/>
        </w:rPr>
        <w:t xml:space="preserve">ктование логопедического пункта </w:t>
      </w:r>
      <w:r w:rsidRPr="00FD37CF">
        <w:rPr>
          <w:color w:val="000000"/>
          <w:sz w:val="28"/>
          <w:szCs w:val="28"/>
        </w:rPr>
        <w:t>осуществляется по разновозрастному принципу из чис</w:t>
      </w:r>
      <w:r>
        <w:rPr>
          <w:color w:val="000000"/>
          <w:sz w:val="28"/>
          <w:szCs w:val="28"/>
        </w:rPr>
        <w:t>ла обучающихся 5</w:t>
      </w:r>
      <w:r w:rsidRPr="00FD37CF">
        <w:rPr>
          <w:color w:val="000000"/>
          <w:sz w:val="28"/>
          <w:szCs w:val="28"/>
        </w:rPr>
        <w:t xml:space="preserve">-7 лет </w:t>
      </w:r>
      <w:r>
        <w:rPr>
          <w:color w:val="000000"/>
          <w:sz w:val="28"/>
          <w:szCs w:val="28"/>
        </w:rPr>
        <w:t xml:space="preserve">(старшего дошкольного возраста) </w:t>
      </w:r>
      <w:r w:rsidRPr="00FD37CF">
        <w:rPr>
          <w:color w:val="000000"/>
          <w:sz w:val="28"/>
          <w:szCs w:val="28"/>
        </w:rPr>
        <w:t>с нарушениями речи, посещающих Учреждение.</w:t>
      </w:r>
      <w:r>
        <w:rPr>
          <w:color w:val="000000"/>
          <w:sz w:val="28"/>
          <w:szCs w:val="28"/>
        </w:rPr>
        <w:t xml:space="preserve"> 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FD37CF">
        <w:rPr>
          <w:color w:val="000000"/>
          <w:sz w:val="28"/>
          <w:szCs w:val="28"/>
        </w:rPr>
        <w:t>Зачисление детей</w:t>
      </w:r>
      <w:r>
        <w:rPr>
          <w:color w:val="000000"/>
          <w:sz w:val="28"/>
          <w:szCs w:val="28"/>
        </w:rPr>
        <w:t xml:space="preserve"> старшего дошкольного возраста </w:t>
      </w:r>
      <w:r w:rsidRPr="00FD37CF">
        <w:rPr>
          <w:color w:val="000000"/>
          <w:sz w:val="28"/>
          <w:szCs w:val="28"/>
        </w:rPr>
        <w:t>на логопедический пункт осуществляется в порядке очереди согласно журналу регистрации детей, нуждающихся в логопедической помощи (Приложение № 1), преимущество при зачислении отдается детям</w:t>
      </w:r>
      <w:r>
        <w:rPr>
          <w:color w:val="000000"/>
          <w:sz w:val="28"/>
          <w:szCs w:val="28"/>
        </w:rPr>
        <w:t>, посещающим подготовительную группу</w:t>
      </w:r>
      <w:r w:rsidRPr="00FD37CF">
        <w:rPr>
          <w:color w:val="000000"/>
          <w:sz w:val="28"/>
          <w:szCs w:val="28"/>
        </w:rPr>
        <w:t>.</w:t>
      </w:r>
    </w:p>
    <w:p w:rsidR="00844887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3.2.1. Список детей, нуждающихся в логопедической помощи, составляется на основе логопедического</w:t>
      </w:r>
      <w:r>
        <w:rPr>
          <w:color w:val="000000"/>
          <w:sz w:val="28"/>
          <w:szCs w:val="28"/>
        </w:rPr>
        <w:t xml:space="preserve"> обследования, которое проводит</w:t>
      </w:r>
      <w:r w:rsidRPr="00FD37CF">
        <w:rPr>
          <w:color w:val="000000"/>
          <w:sz w:val="28"/>
          <w:szCs w:val="28"/>
        </w:rPr>
        <w:t>ся учителем-логопедом Учреждения ежегодно с 1 по 15 сентября и с 15 по 30 мая</w:t>
      </w:r>
      <w:r>
        <w:rPr>
          <w:color w:val="000000"/>
          <w:sz w:val="28"/>
          <w:szCs w:val="28"/>
        </w:rPr>
        <w:t>.</w:t>
      </w:r>
    </w:p>
    <w:p w:rsidR="00844887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Один раз в год в период с 16 сентября по 14 мая проводится логопедическое обследование детей среднего дошкольного возраста.</w:t>
      </w:r>
    </w:p>
    <w:p w:rsidR="00844887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Логопедическое обследование проводится на основании письменного согласия родителя (законного представителя) ребенка.</w:t>
      </w:r>
    </w:p>
    <w:p w:rsidR="00844887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Ре</w:t>
      </w:r>
      <w:r w:rsidRPr="00FD37CF">
        <w:rPr>
          <w:color w:val="000000"/>
          <w:sz w:val="28"/>
          <w:szCs w:val="28"/>
        </w:rPr>
        <w:t>зультаты обследования фиксируются в журнале логопедического обследования (Приложение № 2)</w:t>
      </w:r>
      <w:r>
        <w:rPr>
          <w:color w:val="000000"/>
          <w:sz w:val="28"/>
          <w:szCs w:val="28"/>
        </w:rPr>
        <w:t xml:space="preserve">. 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3.2.2. Список детей, зачисленных на логопедический пункт, разрабатывается учителем-логопедом, согласуется старшим воспитателем, утверждается руководителем Учреждения (Приложение № 3). Зачисление на логопедический пункт возможно только с письменного заявления родителей (законных представителей) (Приложение № 4). Родители (законные представители) имеют право отказаться от зачисления на логопедический пункт, в таком случае отказ должен быть зафиксирован в письменном виде (Приложение №5).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3.2.3. На каждого ребенка, зачисленного на логопункт, заполняется ре</w:t>
      </w:r>
      <w:r>
        <w:rPr>
          <w:color w:val="000000"/>
          <w:sz w:val="28"/>
          <w:szCs w:val="28"/>
        </w:rPr>
        <w:t>чевая карта (Приложение № 6</w:t>
      </w:r>
      <w:r w:rsidRPr="00FD37CF">
        <w:rPr>
          <w:color w:val="000000"/>
          <w:sz w:val="28"/>
          <w:szCs w:val="28"/>
        </w:rPr>
        <w:t>) и индивидуальный план кор</w:t>
      </w:r>
      <w:r>
        <w:rPr>
          <w:color w:val="000000"/>
          <w:sz w:val="28"/>
          <w:szCs w:val="28"/>
        </w:rPr>
        <w:t>рекционной работы (Приложение № 7</w:t>
      </w:r>
      <w:r w:rsidRPr="00FD37CF">
        <w:rPr>
          <w:color w:val="000000"/>
          <w:sz w:val="28"/>
          <w:szCs w:val="28"/>
        </w:rPr>
        <w:t>).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3.3. На логопункт зачисляются дети, имеющие нарушения в речевом развитии: фонетические, фонематические, фонетико-фонематические</w:t>
      </w:r>
      <w:r>
        <w:rPr>
          <w:color w:val="000000"/>
          <w:sz w:val="28"/>
          <w:szCs w:val="28"/>
        </w:rPr>
        <w:t xml:space="preserve"> (дислалия; легкая степень выраженности дизартрии или заикания; ринолалия)</w:t>
      </w:r>
      <w:r w:rsidRPr="00FD37CF">
        <w:rPr>
          <w:color w:val="000000"/>
          <w:sz w:val="28"/>
          <w:szCs w:val="28"/>
        </w:rPr>
        <w:t xml:space="preserve">. Допускается пребывание на логопункте детей  с не осложненной формой общего недоразвития речи (далее - ОНР) </w:t>
      </w:r>
      <w:r>
        <w:rPr>
          <w:color w:val="000000"/>
          <w:sz w:val="28"/>
          <w:szCs w:val="28"/>
        </w:rPr>
        <w:t xml:space="preserve">3 и </w:t>
      </w:r>
      <w:r w:rsidRPr="00FD37CF">
        <w:rPr>
          <w:color w:val="000000"/>
          <w:sz w:val="28"/>
          <w:szCs w:val="28"/>
        </w:rPr>
        <w:t>4 уровня речевого развития (далее - ур.р.р.), (по Р.Е. Левиной</w:t>
      </w:r>
      <w:r>
        <w:rPr>
          <w:color w:val="000000"/>
          <w:sz w:val="28"/>
          <w:szCs w:val="28"/>
        </w:rPr>
        <w:t xml:space="preserve"> и Т.Б. Филичевой) различного генеза (например, при минимальных дизартрических расстройствах, ринолалии)</w:t>
      </w:r>
      <w:r w:rsidRPr="00FD37CF">
        <w:rPr>
          <w:color w:val="000000"/>
          <w:sz w:val="28"/>
          <w:szCs w:val="28"/>
        </w:rPr>
        <w:t>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3.3.1. Общее количество детей зачисленных на логопункт не должно превышать 20 человек.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 xml:space="preserve">3.3.2. Не подлежат приему на дошкольный логопедический пункт дети с тяжелыми, стойкими нарушениями речи, </w:t>
      </w:r>
      <w:r>
        <w:rPr>
          <w:color w:val="000000"/>
          <w:sz w:val="28"/>
          <w:szCs w:val="28"/>
        </w:rPr>
        <w:t xml:space="preserve">находящиеся на </w:t>
      </w:r>
      <w:r w:rsidRPr="00FD37CF">
        <w:rPr>
          <w:color w:val="000000"/>
          <w:sz w:val="28"/>
          <w:szCs w:val="28"/>
        </w:rPr>
        <w:t>1,</w:t>
      </w:r>
      <w:r>
        <w:rPr>
          <w:color w:val="000000"/>
          <w:sz w:val="28"/>
          <w:szCs w:val="28"/>
        </w:rPr>
        <w:t xml:space="preserve"> 2, 3 ур.р.р. (по Р.Е. Левиной) при алалии, афазии, дизартрии, ринолалии, заикании</w:t>
      </w:r>
      <w:r w:rsidRPr="00FD37CF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дети, имеющие </w:t>
      </w:r>
      <w:r w:rsidRPr="00FD37CF">
        <w:rPr>
          <w:color w:val="000000"/>
          <w:sz w:val="28"/>
          <w:szCs w:val="28"/>
        </w:rPr>
        <w:t>системное недоразвитие речи</w:t>
      </w:r>
      <w:r>
        <w:rPr>
          <w:color w:val="000000"/>
          <w:sz w:val="28"/>
          <w:szCs w:val="28"/>
        </w:rPr>
        <w:t xml:space="preserve"> или</w:t>
      </w:r>
      <w:r w:rsidRPr="00FD37CF">
        <w:rPr>
          <w:color w:val="000000"/>
          <w:sz w:val="28"/>
          <w:szCs w:val="28"/>
        </w:rPr>
        <w:t xml:space="preserve"> системное нарушение речи</w:t>
      </w:r>
      <w:r>
        <w:rPr>
          <w:color w:val="000000"/>
          <w:sz w:val="28"/>
          <w:szCs w:val="28"/>
        </w:rPr>
        <w:t>; дети, имеющие тяжелой степени выраженности заикание при отсутствии общего недоразвития речи</w:t>
      </w:r>
      <w:r w:rsidRPr="00FD37CF">
        <w:rPr>
          <w:color w:val="000000"/>
          <w:sz w:val="28"/>
          <w:szCs w:val="28"/>
        </w:rPr>
        <w:t>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>.3. Если ребенок в возрасте от 5</w:t>
      </w:r>
      <w:r w:rsidRPr="00FD37CF">
        <w:rPr>
          <w:color w:val="000000"/>
          <w:sz w:val="28"/>
          <w:szCs w:val="28"/>
        </w:rPr>
        <w:t xml:space="preserve"> до 7 лет имеет вышеперечисленные сложные нарушения речи, учитель-логопед дает рекомендации родителям (законным представителям) о необходимости проведения комплексного  обследования специалистами ПМПК с целью решения вопроса о </w:t>
      </w:r>
      <w:r>
        <w:rPr>
          <w:color w:val="000000"/>
          <w:sz w:val="28"/>
          <w:szCs w:val="28"/>
        </w:rPr>
        <w:t>выборе образовательной программы</w:t>
      </w:r>
      <w:r w:rsidRPr="00FD37CF">
        <w:rPr>
          <w:color w:val="000000"/>
          <w:sz w:val="28"/>
          <w:szCs w:val="28"/>
        </w:rPr>
        <w:t xml:space="preserve">, для достижения максимального эффекта в работе по коррекции речевых нарушений. В случае отказа от прохождения ПМПК необходимо получить </w:t>
      </w:r>
      <w:r>
        <w:rPr>
          <w:color w:val="000000"/>
          <w:sz w:val="28"/>
          <w:szCs w:val="28"/>
        </w:rPr>
        <w:t>от</w:t>
      </w:r>
      <w:r w:rsidRPr="00FD37CF">
        <w:rPr>
          <w:color w:val="000000"/>
          <w:sz w:val="28"/>
          <w:szCs w:val="28"/>
        </w:rPr>
        <w:t xml:space="preserve"> родителей (законных пр</w:t>
      </w:r>
      <w:r>
        <w:rPr>
          <w:color w:val="000000"/>
          <w:sz w:val="28"/>
          <w:szCs w:val="28"/>
        </w:rPr>
        <w:t>едставителей) письменный отказ (приложение № 8).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3.3.4. В исключительных случаях</w:t>
      </w:r>
      <w:r>
        <w:rPr>
          <w:color w:val="000000"/>
          <w:sz w:val="28"/>
          <w:szCs w:val="28"/>
        </w:rPr>
        <w:t xml:space="preserve"> (при наличии рекомендаций ПМПК)</w:t>
      </w:r>
      <w:r w:rsidRPr="00FD37CF">
        <w:rPr>
          <w:color w:val="000000"/>
          <w:sz w:val="28"/>
          <w:szCs w:val="28"/>
        </w:rPr>
        <w:t xml:space="preserve"> ребенок с тяжелым нарушением речи или дети с другими</w:t>
      </w:r>
      <w:r w:rsidRPr="00FD37CF">
        <w:rPr>
          <w:b/>
          <w:bCs/>
          <w:color w:val="000000"/>
          <w:sz w:val="28"/>
          <w:szCs w:val="28"/>
        </w:rPr>
        <w:t> </w:t>
      </w:r>
      <w:r w:rsidRPr="00FD37CF">
        <w:rPr>
          <w:color w:val="000000"/>
          <w:sz w:val="28"/>
          <w:szCs w:val="28"/>
        </w:rPr>
        <w:t xml:space="preserve">ограниченными возможностями здоровья (далее – ОВЗ) </w:t>
      </w:r>
      <w:r>
        <w:rPr>
          <w:color w:val="000000"/>
          <w:sz w:val="28"/>
          <w:szCs w:val="28"/>
        </w:rPr>
        <w:t>зачисляется</w:t>
      </w:r>
      <w:r w:rsidRPr="00FD37CF">
        <w:rPr>
          <w:color w:val="000000"/>
          <w:sz w:val="28"/>
          <w:szCs w:val="28"/>
        </w:rPr>
        <w:t xml:space="preserve"> на логопедический пункт в рамках инклюзивного образования, но в таком случае количество зачисленных на логопункт снижается из расчета 1:2 или 1:3 в зависимости от тяжести диагноза. На каждого ребенка с ОВЗ составляет</w:t>
      </w:r>
      <w:r>
        <w:rPr>
          <w:color w:val="000000"/>
          <w:sz w:val="28"/>
          <w:szCs w:val="28"/>
        </w:rPr>
        <w:t>ся</w:t>
      </w:r>
      <w:r w:rsidRPr="00FD37CF">
        <w:rPr>
          <w:color w:val="000000"/>
          <w:sz w:val="28"/>
          <w:szCs w:val="28"/>
        </w:rPr>
        <w:t xml:space="preserve"> адаптиров</w:t>
      </w:r>
      <w:r>
        <w:rPr>
          <w:color w:val="000000"/>
          <w:sz w:val="28"/>
          <w:szCs w:val="28"/>
        </w:rPr>
        <w:t>анную образовательная программа.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В</w:t>
      </w:r>
      <w:r w:rsidRPr="00FD37CF">
        <w:rPr>
          <w:color w:val="000000"/>
          <w:sz w:val="28"/>
          <w:szCs w:val="28"/>
        </w:rPr>
        <w:t>ыпуск детей из логопедического пункта производится в течение всего учебного года после устранения у них нарушений речевого развития.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3.5. Прием новых детей на логопедический пункт производится по мере освобождения места в течение всего учебного года.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3.6. Основной формой организации работы с детьми, имеющими нарушение речи, на логопедическом пункте являются индивидуальные занятия.</w:t>
      </w:r>
      <w:r>
        <w:rPr>
          <w:color w:val="000000"/>
          <w:sz w:val="28"/>
          <w:szCs w:val="28"/>
        </w:rPr>
        <w:t xml:space="preserve"> </w:t>
      </w:r>
      <w:r w:rsidRPr="00FD37CF">
        <w:rPr>
          <w:color w:val="000000"/>
          <w:sz w:val="28"/>
          <w:szCs w:val="28"/>
        </w:rPr>
        <w:t>Подгрупповые занятия организуются по мере необходимости на определенных этапах логопедической работы, если есть дети одного возраста, имеющие сходные по характеру и степени выраженности речевые нарушения.</w:t>
      </w:r>
      <w:r>
        <w:rPr>
          <w:color w:val="000000"/>
          <w:sz w:val="28"/>
          <w:szCs w:val="28"/>
        </w:rPr>
        <w:t xml:space="preserve"> </w:t>
      </w:r>
      <w:r w:rsidRPr="00FD37CF">
        <w:rPr>
          <w:color w:val="000000"/>
          <w:sz w:val="28"/>
          <w:szCs w:val="28"/>
        </w:rPr>
        <w:t>Предельная наполняемость подгруппы детей устанавливается в зависимости от характера нарушения развития устной речи, возраста обучающихся и составляет от 2-х до 6-ти детей.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3.6.1. </w:t>
      </w:r>
      <w:r w:rsidRPr="00FD37CF">
        <w:rPr>
          <w:color w:val="000000"/>
          <w:sz w:val="28"/>
          <w:szCs w:val="28"/>
        </w:rPr>
        <w:t>Занятия с детьми на логопедическом пункте проводятся ежедневно, как в часы свободные от занятий в режиме дня, так и во время их проведения, согласно циклограмме, утвержденной</w:t>
      </w:r>
      <w:r>
        <w:rPr>
          <w:color w:val="000000"/>
          <w:sz w:val="28"/>
          <w:szCs w:val="28"/>
        </w:rPr>
        <w:t xml:space="preserve"> </w:t>
      </w:r>
      <w:r w:rsidRPr="00FD37CF">
        <w:rPr>
          <w:color w:val="000000"/>
          <w:sz w:val="28"/>
          <w:szCs w:val="28"/>
        </w:rPr>
        <w:t>руководителем Учреждения.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3.6.2. </w:t>
      </w:r>
      <w:r w:rsidRPr="00FD37CF">
        <w:rPr>
          <w:color w:val="000000"/>
          <w:sz w:val="28"/>
          <w:szCs w:val="28"/>
        </w:rPr>
        <w:t>Продолжительность занятий не должна превышать время, предусмотренное физиологическими особенностями возраста детей и «Санитарно-эпидемиологическими правилами и нормами» 2.4.1 2660-10. Периодичность индивидуальных и подгрупповых занятий зависит от характера нарушения речевого развития и дол</w:t>
      </w:r>
      <w:r>
        <w:rPr>
          <w:color w:val="000000"/>
          <w:sz w:val="28"/>
          <w:szCs w:val="28"/>
        </w:rPr>
        <w:t>жна составлять не менее 2-3 раз</w:t>
      </w:r>
      <w:r w:rsidRPr="00FD37CF">
        <w:rPr>
          <w:color w:val="000000"/>
          <w:sz w:val="28"/>
          <w:szCs w:val="28"/>
        </w:rPr>
        <w:t xml:space="preserve"> в неделю с каждым ребенком.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3.6.3. Начало и продолжительность учебного года на логопункте соответствует работе Учреждения.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3.6.4. Общая продолжительность курса логопедических занятий зависит от логопедического заключения и индивидуальных особенностей детей.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3.7. </w:t>
      </w:r>
      <w:r w:rsidRPr="00FD37CF">
        <w:rPr>
          <w:color w:val="000000"/>
          <w:sz w:val="28"/>
          <w:szCs w:val="28"/>
        </w:rPr>
        <w:t>Ответственность за обязательное посещение занятий несут родители, учитель-логопед, воспитатель и руководитель Учреждения.</w:t>
      </w:r>
    </w:p>
    <w:p w:rsidR="00844887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3.8. </w:t>
      </w:r>
      <w:r w:rsidRPr="00FD37CF">
        <w:rPr>
          <w:color w:val="000000"/>
          <w:sz w:val="28"/>
          <w:szCs w:val="28"/>
        </w:rPr>
        <w:t>Распределение рабочего времени учителя-логопеда с</w:t>
      </w:r>
      <w:r>
        <w:rPr>
          <w:color w:val="000000"/>
          <w:sz w:val="28"/>
          <w:szCs w:val="28"/>
        </w:rPr>
        <w:t>оставляется следующим образом: 75% - работа с детьми, 2</w:t>
      </w:r>
      <w:r w:rsidRPr="00FD37CF">
        <w:rPr>
          <w:color w:val="000000"/>
          <w:sz w:val="28"/>
          <w:szCs w:val="28"/>
        </w:rPr>
        <w:t>5% - организационная и методическая работа.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</w:p>
    <w:p w:rsidR="00844887" w:rsidRDefault="00844887" w:rsidP="00226A57">
      <w:pPr>
        <w:pStyle w:val="NormalWeb"/>
        <w:spacing w:before="0" w:beforeAutospacing="0" w:after="94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FD37CF">
        <w:rPr>
          <w:b/>
          <w:bCs/>
          <w:color w:val="000000"/>
          <w:sz w:val="28"/>
          <w:szCs w:val="28"/>
        </w:rPr>
        <w:t>4. Руководство работой логопедического пункта</w:t>
      </w:r>
    </w:p>
    <w:p w:rsidR="00844887" w:rsidRPr="00FD37CF" w:rsidRDefault="00844887" w:rsidP="00226A57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4.1. Непосредственный контроль над работой  логопедического пункта осуществляет руководитель Учреждения.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Pr="00FD37CF">
        <w:rPr>
          <w:color w:val="000000"/>
          <w:sz w:val="28"/>
          <w:szCs w:val="28"/>
        </w:rPr>
        <w:t>. Руководитель Учреждения обеспечивает создание условий для проведения с детьми коррекционной и педагогической работы; подбирает педагогов для коррекционной работы.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2</w:t>
      </w:r>
      <w:r w:rsidRPr="00FD37CF">
        <w:rPr>
          <w:color w:val="000000"/>
          <w:sz w:val="28"/>
          <w:szCs w:val="28"/>
        </w:rPr>
        <w:t>.1.Учителем-логопедом назначаются лица</w:t>
      </w:r>
      <w:r>
        <w:rPr>
          <w:color w:val="000000"/>
          <w:sz w:val="28"/>
          <w:szCs w:val="28"/>
        </w:rPr>
        <w:t>, имеющие</w:t>
      </w:r>
      <w:r w:rsidRPr="00FD37CF">
        <w:rPr>
          <w:color w:val="000000"/>
          <w:sz w:val="28"/>
          <w:szCs w:val="28"/>
        </w:rPr>
        <w:t xml:space="preserve"> </w:t>
      </w:r>
      <w:r w:rsidRPr="00226A57">
        <w:rPr>
          <w:color w:val="000000"/>
          <w:sz w:val="28"/>
          <w:szCs w:val="28"/>
        </w:rPr>
        <w:t xml:space="preserve">высшее образование - специалитет или магистратура в области дефектологии или высшее образование - специалитет или магистратура и профессиональная переподготовка в области </w:t>
      </w:r>
      <w:r>
        <w:rPr>
          <w:color w:val="000000"/>
          <w:sz w:val="28"/>
          <w:szCs w:val="28"/>
        </w:rPr>
        <w:t>логопедии без предъявления требований к опыту работы</w:t>
      </w:r>
      <w:r w:rsidRPr="00FD37CF">
        <w:rPr>
          <w:color w:val="000000"/>
          <w:sz w:val="28"/>
          <w:szCs w:val="28"/>
        </w:rPr>
        <w:t>.</w:t>
      </w:r>
    </w:p>
    <w:p w:rsidR="00844887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4.3.2. Учитель-логопед назначается и увольняется в порядке, установленном для педагогов образовательных учреждений, предусмотренном</w:t>
      </w:r>
      <w:r>
        <w:rPr>
          <w:color w:val="000000"/>
          <w:sz w:val="28"/>
          <w:szCs w:val="28"/>
        </w:rPr>
        <w:t xml:space="preserve"> </w:t>
      </w:r>
      <w:r w:rsidRPr="00FD37CF">
        <w:rPr>
          <w:color w:val="000000"/>
          <w:sz w:val="28"/>
          <w:szCs w:val="28"/>
        </w:rPr>
        <w:t>законодательством РФ.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</w:p>
    <w:p w:rsidR="00844887" w:rsidRPr="00FD37CF" w:rsidRDefault="00844887" w:rsidP="00226A57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  <w:r w:rsidRPr="00FD37CF">
        <w:rPr>
          <w:b/>
          <w:bCs/>
          <w:color w:val="000000"/>
          <w:sz w:val="28"/>
          <w:szCs w:val="28"/>
        </w:rPr>
        <w:t>5. Права и обязанности участников коррекционно-образовательного процесса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5.1. Участниками коррекционно-образовательного процесса на логопедическом пункте являются: ребенок, родители (законные представители), учитель-логопед, воспитатель, администрация Учреждения.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5.2. Ребенок, с нарушением речи имеет все права, заявленные в Конвенции ООН о правах ребенка, законодательством Российской Федерации и ФГОС ДО.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5.3. Родители (законные представители) создают в семье условия благоприятные для общего и речевого развития ребенка. Взаимодействуют с педагогическими работниками по преодолению речевых нарушений ребенка.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5.4. Учитель-логопед проводит обследование речевого развития детей Учреждения, регистрирует список обучающихся, нуждающихся в логопедической помощи.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5.4.1.Подготавливает список детей, зачисленных на логопедический пункт на учебный год, в соответствии с предельной наполняемостью, установленной п. 3.3.1. настоящего Положения.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5.4.2.Определяет периодичность, продолжительность проведения индивидуальных и подгрупповых занятий на логопедическом пункте. 5.4.3.Планирует, проводит коррекционную работу с детьми, зачисленными на логопедический пункт по исправлению нарушений в развитии устной речи.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5.4.4.Самостоятельно отбирает методы и приёмы коррекционной работы. Составляет индивидуально ориентированные коррекционные мероприятия, обеспечивающие удовлетворение особых образовательных потребностей детей, имеющих нарушения в развитии устной речи, их интеграцию в Учреждение.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5.4.5.Осуществляет отслеживание динамики устранения речевых нарушений обучающихся, зачисленных на логопедический пункт. Корректирует содержание коррекционной работы, методы, приемы логопедической помощи.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5.4.6</w:t>
      </w:r>
      <w:r w:rsidRPr="00FD37CF">
        <w:rPr>
          <w:color w:val="000000"/>
          <w:sz w:val="28"/>
          <w:szCs w:val="28"/>
        </w:rPr>
        <w:t>. Взаимодействует с педагогическими работниками Учреждения, родителями (законными представителями):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- Оказывает консультативную помощь педагогическим работникам, родителям (законными представителями), информирует о ходе коррекционной работы, дает необходимые рекомендации.</w:t>
      </w:r>
    </w:p>
    <w:p w:rsidR="00844887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 xml:space="preserve">- Проводит повышение педагогической компетентности родителей (законных представителей) детей, посещающих Учреждение в вопросах развития и воспитания детей дошкольного возраста, </w:t>
      </w:r>
      <w:r>
        <w:rPr>
          <w:color w:val="000000"/>
          <w:sz w:val="28"/>
          <w:szCs w:val="28"/>
        </w:rPr>
        <w:t>имеющих речевые нарушения. 5.4.7</w:t>
      </w:r>
      <w:r w:rsidRPr="00FD37CF">
        <w:rPr>
          <w:color w:val="000000"/>
          <w:sz w:val="28"/>
          <w:szCs w:val="28"/>
        </w:rPr>
        <w:t>.Осуществляет связь со специалистами учреждений здравоохранения, территориальной психолого-медико-педагогической комиссии. 5.4.</w:t>
      </w:r>
      <w:r>
        <w:rPr>
          <w:color w:val="000000"/>
          <w:sz w:val="28"/>
          <w:szCs w:val="28"/>
        </w:rPr>
        <w:t>8</w:t>
      </w:r>
      <w:r w:rsidRPr="00FD37CF">
        <w:rPr>
          <w:color w:val="000000"/>
          <w:sz w:val="28"/>
          <w:szCs w:val="28"/>
        </w:rPr>
        <w:t xml:space="preserve">.Контролирует выполнение воспитателями рекомендаций по речевому развитию детей, зачисленных на Логопедический пункт. </w:t>
      </w:r>
    </w:p>
    <w:p w:rsidR="00844887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5.4.9</w:t>
      </w:r>
      <w:r w:rsidRPr="00FD37CF">
        <w:rPr>
          <w:color w:val="000000"/>
          <w:sz w:val="28"/>
          <w:szCs w:val="28"/>
        </w:rPr>
        <w:t>.Ведёт необходимую документацию по планированию, п</w:t>
      </w:r>
      <w:r>
        <w:rPr>
          <w:color w:val="000000"/>
          <w:sz w:val="28"/>
          <w:szCs w:val="28"/>
        </w:rPr>
        <w:t>роведению коррекционной работы (приложение № 9).</w:t>
      </w:r>
      <w:r w:rsidRPr="00FD37CF">
        <w:rPr>
          <w:color w:val="000000"/>
          <w:sz w:val="28"/>
          <w:szCs w:val="28"/>
        </w:rPr>
        <w:t xml:space="preserve"> 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5.4.1</w:t>
      </w:r>
      <w:r>
        <w:rPr>
          <w:color w:val="000000"/>
          <w:sz w:val="28"/>
          <w:szCs w:val="28"/>
        </w:rPr>
        <w:t>0</w:t>
      </w:r>
      <w:r w:rsidRPr="00FD37CF">
        <w:rPr>
          <w:color w:val="000000"/>
          <w:sz w:val="28"/>
          <w:szCs w:val="28"/>
        </w:rPr>
        <w:t>.Представляет ежегодный отчет о результативности коррекционной работы логопедического пункта руководител</w:t>
      </w:r>
      <w:r>
        <w:rPr>
          <w:color w:val="000000"/>
          <w:sz w:val="28"/>
          <w:szCs w:val="28"/>
        </w:rPr>
        <w:t>ю Учреждения до 30 мая по форме (приложение № 10).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5.4.1</w:t>
      </w:r>
      <w:r>
        <w:rPr>
          <w:color w:val="000000"/>
          <w:sz w:val="28"/>
          <w:szCs w:val="28"/>
        </w:rPr>
        <w:t>1</w:t>
      </w:r>
      <w:r w:rsidRPr="00FD37CF">
        <w:rPr>
          <w:color w:val="000000"/>
          <w:sz w:val="28"/>
          <w:szCs w:val="28"/>
        </w:rPr>
        <w:t>. Участвует в работе методического объединения учителей-логопедов.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5.4.1</w:t>
      </w:r>
      <w:r>
        <w:rPr>
          <w:color w:val="000000"/>
          <w:sz w:val="28"/>
          <w:szCs w:val="28"/>
        </w:rPr>
        <w:t>2</w:t>
      </w:r>
      <w:r w:rsidRPr="00FD37CF">
        <w:rPr>
          <w:color w:val="000000"/>
          <w:sz w:val="28"/>
          <w:szCs w:val="28"/>
        </w:rPr>
        <w:t>.Повышает свою профессиональную квалификацию и аттестуется согласно действующим нормативным документам.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5.4.1</w:t>
      </w:r>
      <w:r>
        <w:rPr>
          <w:color w:val="000000"/>
          <w:sz w:val="28"/>
          <w:szCs w:val="28"/>
        </w:rPr>
        <w:t>3</w:t>
      </w:r>
      <w:r w:rsidRPr="00FD37CF">
        <w:rPr>
          <w:color w:val="000000"/>
          <w:sz w:val="28"/>
          <w:szCs w:val="28"/>
        </w:rPr>
        <w:t xml:space="preserve">. На учителя-логопеда логопедического пункта распространяются все льготы и преимущества (продолжительность очередного отпуска, порядок пенсионного обеспечения), предусмотренные законодательством РФ для </w:t>
      </w:r>
      <w:r>
        <w:rPr>
          <w:color w:val="000000"/>
          <w:sz w:val="28"/>
          <w:szCs w:val="28"/>
        </w:rPr>
        <w:t>педагогических работников</w:t>
      </w:r>
      <w:r w:rsidRPr="00FD37CF">
        <w:rPr>
          <w:color w:val="000000"/>
          <w:sz w:val="28"/>
          <w:szCs w:val="28"/>
        </w:rPr>
        <w:t xml:space="preserve"> сельских образовательных учреждений. 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5.5. Воспитатель создает предметную развивающую среду для своевременного речевого развития и профилактики нарушений в развитии устной и письменной речи детей всей группы.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5.5.1. Проводит мониторинг усвоения содержания образовательной программы дошкольного образования детьми, зачисленными на логопедический пункт.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5.5.2. Наблюдает за ходом речевого развития детей, диагностирует предпосылки и признаки формирования нетипичных (опережающих, задержанных, искаженных) вариантов развития устной речи.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5.5.3. Планирует по рекомендациям учителя-логопеда индивидуальную работу по речевому развитию детей, зачисленных на логопедический пункт.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5.5.4. Участвует по заданию учителя-логопеда в реализации коррекционных мероприятий, обеспечивающих коррекцию и компенсацию отклонений в речевом развитии, с учетом возрастных и психофизиологических особенностей детей, зачисленных на логопедический пункт.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5.5.5. Осуществляет контроль над правильным произношением скорректированных учителем-логопедом звуков на этапе автоматизации у детей, зачисленных на логопедический пункт, во всех видах детской деятельности, режимных моментах в течение дня.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5.5.6. Взаимодействует с учителем-логопедом, родителями (законными представителями) Учреждения по вопросам освоения образовательной программы детей, зачисленных на логопедический пункт.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5.5.7. Вовлекает в коррекционную работу родителей (законных представителей) детей, зачисленных на логопедический пункт. Обеспечивает заинтересованность в ее результативности.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5.6. Администрация Учреждения обеспечивает создание условий для проведения с детьми коррекционно-педагогической работы.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5.6.1. Подбирает педагогов для коррекционной работы.</w:t>
      </w:r>
    </w:p>
    <w:p w:rsidR="00844887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5.6.2. Обеспечивает логопедический пункт специальным оборудованием, учебно-наглядными пособиями с учетом специфики коррекционной работы</w:t>
      </w:r>
      <w:r>
        <w:rPr>
          <w:color w:val="000000"/>
          <w:sz w:val="28"/>
          <w:szCs w:val="28"/>
        </w:rPr>
        <w:t>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</w:p>
    <w:p w:rsidR="00844887" w:rsidRPr="00FD37CF" w:rsidRDefault="00844887" w:rsidP="00226A57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  <w:r w:rsidRPr="00FD37CF">
        <w:rPr>
          <w:b/>
          <w:bCs/>
          <w:color w:val="000000"/>
          <w:sz w:val="28"/>
          <w:szCs w:val="28"/>
        </w:rPr>
        <w:t>6. Материально-техническая база и финансовое обеспечение логопедического пункта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6.1. Для логопедического пункта в Учреждении выделяется кабинет, отвечающий требованиям СаНПиН.</w:t>
      </w:r>
    </w:p>
    <w:p w:rsidR="00844887" w:rsidRPr="00FD37CF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6.2. На администрацию Учреждения возлагается ответственность за оборудование логопедического пункта, его санитарное состояние и ремонт.</w:t>
      </w:r>
    </w:p>
    <w:p w:rsidR="00844887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 w:rsidRPr="00FD37CF">
        <w:rPr>
          <w:color w:val="000000"/>
          <w:sz w:val="28"/>
          <w:szCs w:val="28"/>
        </w:rPr>
        <w:t>6.3. Логопедический пункт финансируется Учреждением, на базе которого он создан.</w:t>
      </w:r>
    </w:p>
    <w:p w:rsidR="00844887" w:rsidRDefault="00844887" w:rsidP="00FD37CF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</w:p>
    <w:p w:rsidR="00844887" w:rsidRDefault="00844887" w:rsidP="007B2711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4887" w:rsidRDefault="00844887" w:rsidP="007B2711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844887" w:rsidRDefault="00844887" w:rsidP="007B2711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4887" w:rsidRDefault="00844887" w:rsidP="007B2711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логопедическом </w:t>
      </w:r>
    </w:p>
    <w:p w:rsidR="00844887" w:rsidRDefault="00844887" w:rsidP="007B2711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пункте МБДОУ д/с № 60 "Росинка"</w:t>
      </w:r>
    </w:p>
    <w:p w:rsidR="00844887" w:rsidRDefault="00844887" w:rsidP="007B2711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утв.____________ пр.№______</w:t>
      </w: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right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</w:t>
      </w: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регистрации детей, нуждающихся в логопедической помощи</w:t>
      </w: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900"/>
        <w:gridCol w:w="1080"/>
        <w:gridCol w:w="1980"/>
        <w:gridCol w:w="1915"/>
        <w:gridCol w:w="1505"/>
      </w:tblGrid>
      <w:tr w:rsidR="00844887" w:rsidTr="001E2EE9">
        <w:tc>
          <w:tcPr>
            <w:tcW w:w="648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№ п/п</w:t>
            </w:r>
          </w:p>
        </w:tc>
        <w:tc>
          <w:tcPr>
            <w:tcW w:w="162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Фамилия, имя ребенка, дата рождения</w:t>
            </w: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Груп-па</w:t>
            </w: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Дата обследования</w:t>
            </w:r>
          </w:p>
        </w:tc>
        <w:tc>
          <w:tcPr>
            <w:tcW w:w="19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Логопедическое заключение</w:t>
            </w:r>
          </w:p>
        </w:tc>
        <w:tc>
          <w:tcPr>
            <w:tcW w:w="1915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Дата зачисления на логопункт</w:t>
            </w:r>
          </w:p>
        </w:tc>
        <w:tc>
          <w:tcPr>
            <w:tcW w:w="1505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выпуска (вывода_ из логопункта, причина</w:t>
            </w:r>
          </w:p>
        </w:tc>
      </w:tr>
      <w:tr w:rsidR="00844887" w:rsidTr="001E2EE9">
        <w:tc>
          <w:tcPr>
            <w:tcW w:w="648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</w:tr>
      <w:tr w:rsidR="00844887" w:rsidTr="001E2EE9">
        <w:tc>
          <w:tcPr>
            <w:tcW w:w="648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</w:tr>
      <w:tr w:rsidR="00844887" w:rsidTr="001E2EE9">
        <w:tc>
          <w:tcPr>
            <w:tcW w:w="648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</w:tr>
      <w:tr w:rsidR="00844887" w:rsidTr="001E2EE9">
        <w:tc>
          <w:tcPr>
            <w:tcW w:w="648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</w:tcPr>
          <w:p w:rsidR="00844887" w:rsidRPr="001E2EE9" w:rsidRDefault="00844887" w:rsidP="005B6740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</w:tr>
    </w:tbl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логопедическом 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пункте МБДОУ д/с № 60 "Росинка"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утв.____________ пр.№______</w:t>
      </w: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right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right"/>
        <w:rPr>
          <w:color w:val="000000"/>
          <w:sz w:val="28"/>
          <w:szCs w:val="28"/>
        </w:rPr>
      </w:pP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</w:t>
      </w: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обследования речевого развития детей, </w:t>
      </w: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посещающих МБДОУ детский сад № 60 </w:t>
      </w: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"Росинка"</w:t>
      </w:r>
    </w:p>
    <w:p w:rsidR="00844887" w:rsidRDefault="00844887" w:rsidP="002B0323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60"/>
        <w:gridCol w:w="900"/>
        <w:gridCol w:w="1080"/>
        <w:gridCol w:w="900"/>
        <w:gridCol w:w="1080"/>
        <w:gridCol w:w="1080"/>
        <w:gridCol w:w="900"/>
        <w:gridCol w:w="1080"/>
        <w:gridCol w:w="1080"/>
      </w:tblGrid>
      <w:tr w:rsidR="00844887" w:rsidTr="001E2EE9">
        <w:tc>
          <w:tcPr>
            <w:tcW w:w="648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№ п/п</w:t>
            </w:r>
          </w:p>
        </w:tc>
        <w:tc>
          <w:tcPr>
            <w:tcW w:w="126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Фамилия, имя ребенка, дата рождения</w:t>
            </w: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rPr>
                <w:color w:val="000000"/>
              </w:rPr>
            </w:pPr>
            <w:r w:rsidRPr="001E2EE9">
              <w:rPr>
                <w:color w:val="000000"/>
              </w:rPr>
              <w:t>Дата обследова-ния (нач. года)</w:t>
            </w: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Характеристика речи и артику-ляционного аппара-та</w:t>
            </w: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Дру-гие спе-циа-листы</w:t>
            </w: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Логопе-диче-ское заклю-чение</w:t>
            </w: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Приме-чание (реко-менда-ции)</w:t>
            </w: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Дата обследова-ния (к. года)</w:t>
            </w: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Характеристика речи и артику-ляционного аппарата</w:t>
            </w: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Логопе-диче-ское заклю-чение, приме-чание (реко-менда-ции)</w:t>
            </w:r>
          </w:p>
        </w:tc>
      </w:tr>
      <w:tr w:rsidR="00844887" w:rsidTr="001E2EE9">
        <w:tc>
          <w:tcPr>
            <w:tcW w:w="648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</w:tr>
      <w:tr w:rsidR="00844887" w:rsidTr="001E2EE9">
        <w:tc>
          <w:tcPr>
            <w:tcW w:w="648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</w:tr>
      <w:tr w:rsidR="00844887" w:rsidTr="001E2EE9">
        <w:tc>
          <w:tcPr>
            <w:tcW w:w="648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</w:tr>
      <w:tr w:rsidR="00844887" w:rsidTr="001E2EE9">
        <w:tc>
          <w:tcPr>
            <w:tcW w:w="648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</w:tr>
    </w:tbl>
    <w:p w:rsidR="00844887" w:rsidRDefault="00844887" w:rsidP="00B8579E">
      <w:pPr>
        <w:pStyle w:val="NormalWeb"/>
        <w:spacing w:before="0" w:beforeAutospacing="0" w:after="94" w:afterAutospacing="0" w:line="276" w:lineRule="auto"/>
        <w:jc w:val="right"/>
        <w:rPr>
          <w:color w:val="000000"/>
          <w:sz w:val="28"/>
          <w:szCs w:val="28"/>
        </w:rPr>
      </w:pPr>
    </w:p>
    <w:p w:rsidR="00844887" w:rsidRDefault="00844887" w:rsidP="00B8579E">
      <w:pPr>
        <w:pStyle w:val="NormalWeb"/>
        <w:spacing w:before="0" w:beforeAutospacing="0" w:after="94" w:afterAutospacing="0" w:line="276" w:lineRule="auto"/>
        <w:jc w:val="right"/>
        <w:rPr>
          <w:color w:val="000000"/>
          <w:sz w:val="28"/>
          <w:szCs w:val="28"/>
        </w:rPr>
      </w:pPr>
    </w:p>
    <w:p w:rsidR="00844887" w:rsidRDefault="00844887" w:rsidP="00B8579E">
      <w:pPr>
        <w:pStyle w:val="NormalWeb"/>
        <w:spacing w:before="0" w:beforeAutospacing="0" w:after="94" w:afterAutospacing="0" w:line="276" w:lineRule="auto"/>
        <w:jc w:val="right"/>
        <w:rPr>
          <w:color w:val="000000"/>
          <w:sz w:val="28"/>
          <w:szCs w:val="28"/>
        </w:rPr>
      </w:pPr>
    </w:p>
    <w:p w:rsidR="00844887" w:rsidRDefault="00844887" w:rsidP="00B8579E">
      <w:pPr>
        <w:pStyle w:val="NormalWeb"/>
        <w:spacing w:before="0" w:beforeAutospacing="0" w:after="94" w:afterAutospacing="0" w:line="276" w:lineRule="auto"/>
        <w:jc w:val="right"/>
        <w:rPr>
          <w:color w:val="000000"/>
          <w:sz w:val="28"/>
          <w:szCs w:val="28"/>
        </w:rPr>
      </w:pPr>
    </w:p>
    <w:p w:rsidR="00844887" w:rsidRDefault="00844887" w:rsidP="00B8579E">
      <w:pPr>
        <w:pStyle w:val="NormalWeb"/>
        <w:spacing w:before="0" w:beforeAutospacing="0" w:after="94" w:afterAutospacing="0" w:line="276" w:lineRule="auto"/>
        <w:jc w:val="right"/>
        <w:rPr>
          <w:color w:val="000000"/>
          <w:sz w:val="28"/>
          <w:szCs w:val="28"/>
        </w:rPr>
      </w:pPr>
    </w:p>
    <w:p w:rsidR="00844887" w:rsidRDefault="00844887" w:rsidP="00B8579E">
      <w:pPr>
        <w:pStyle w:val="NormalWeb"/>
        <w:spacing w:before="0" w:beforeAutospacing="0" w:after="94" w:afterAutospacing="0" w:line="276" w:lineRule="auto"/>
        <w:jc w:val="right"/>
        <w:rPr>
          <w:color w:val="000000"/>
          <w:sz w:val="28"/>
          <w:szCs w:val="28"/>
        </w:rPr>
      </w:pPr>
    </w:p>
    <w:p w:rsidR="00844887" w:rsidRDefault="00844887" w:rsidP="00B8579E">
      <w:pPr>
        <w:pStyle w:val="NormalWeb"/>
        <w:spacing w:before="0" w:beforeAutospacing="0" w:after="94" w:afterAutospacing="0" w:line="276" w:lineRule="auto"/>
        <w:jc w:val="right"/>
        <w:rPr>
          <w:color w:val="000000"/>
          <w:sz w:val="28"/>
          <w:szCs w:val="28"/>
        </w:rPr>
      </w:pPr>
    </w:p>
    <w:p w:rsidR="00844887" w:rsidRDefault="00844887" w:rsidP="00B8579E">
      <w:pPr>
        <w:pStyle w:val="NormalWeb"/>
        <w:spacing w:before="0" w:beforeAutospacing="0" w:after="94" w:afterAutospacing="0" w:line="276" w:lineRule="auto"/>
        <w:jc w:val="right"/>
        <w:rPr>
          <w:color w:val="000000"/>
          <w:sz w:val="28"/>
          <w:szCs w:val="28"/>
        </w:rPr>
      </w:pPr>
    </w:p>
    <w:p w:rsidR="00844887" w:rsidRDefault="00844887" w:rsidP="00B8579E">
      <w:pPr>
        <w:pStyle w:val="NormalWeb"/>
        <w:spacing w:before="0" w:beforeAutospacing="0" w:after="94" w:afterAutospacing="0" w:line="276" w:lineRule="auto"/>
        <w:jc w:val="right"/>
        <w:rPr>
          <w:color w:val="000000"/>
          <w:sz w:val="28"/>
          <w:szCs w:val="28"/>
        </w:rPr>
      </w:pPr>
    </w:p>
    <w:p w:rsidR="00844887" w:rsidRDefault="00844887" w:rsidP="00B8579E">
      <w:pPr>
        <w:pStyle w:val="NormalWeb"/>
        <w:spacing w:before="0" w:beforeAutospacing="0" w:after="94" w:afterAutospacing="0" w:line="276" w:lineRule="auto"/>
        <w:jc w:val="right"/>
        <w:rPr>
          <w:color w:val="000000"/>
          <w:sz w:val="28"/>
          <w:szCs w:val="28"/>
        </w:rPr>
      </w:pPr>
    </w:p>
    <w:p w:rsidR="00844887" w:rsidRDefault="00844887" w:rsidP="00B8579E">
      <w:pPr>
        <w:pStyle w:val="NormalWeb"/>
        <w:spacing w:before="0" w:beforeAutospacing="0" w:after="94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логопедическом 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пункте МБДОУ д/с № 60 "Росинка"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утв.____________ пр.№______</w:t>
      </w:r>
    </w:p>
    <w:p w:rsidR="00844887" w:rsidRDefault="00844887" w:rsidP="00B8579E">
      <w:pPr>
        <w:pStyle w:val="NormalWeb"/>
        <w:spacing w:before="0" w:beforeAutospacing="0" w:after="94" w:afterAutospacing="0" w:line="276" w:lineRule="auto"/>
        <w:jc w:val="right"/>
        <w:rPr>
          <w:color w:val="000000"/>
          <w:sz w:val="28"/>
          <w:szCs w:val="28"/>
        </w:rPr>
      </w:pPr>
    </w:p>
    <w:p w:rsidR="00844887" w:rsidRDefault="00844887" w:rsidP="00B8579E">
      <w:pPr>
        <w:pStyle w:val="NormalWeb"/>
        <w:spacing w:before="0" w:beforeAutospacing="0" w:after="94" w:afterAutospacing="0" w:line="276" w:lineRule="auto"/>
        <w:jc w:val="right"/>
        <w:rPr>
          <w:color w:val="000000"/>
          <w:sz w:val="28"/>
          <w:szCs w:val="28"/>
        </w:rPr>
      </w:pPr>
    </w:p>
    <w:p w:rsidR="00844887" w:rsidRDefault="00844887" w:rsidP="00B8579E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Список </w:t>
      </w:r>
    </w:p>
    <w:p w:rsidR="00844887" w:rsidRDefault="00844887" w:rsidP="00B8579E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детей, зачисленных на логопедический пункт </w:t>
      </w:r>
    </w:p>
    <w:p w:rsidR="00844887" w:rsidRDefault="00844887" w:rsidP="00B8579E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МБДОУ детский сад № 60 "Росинка"</w:t>
      </w:r>
    </w:p>
    <w:p w:rsidR="00844887" w:rsidRDefault="00844887" w:rsidP="00B8579E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900"/>
        <w:gridCol w:w="1080"/>
        <w:gridCol w:w="1980"/>
        <w:gridCol w:w="1915"/>
        <w:gridCol w:w="1505"/>
      </w:tblGrid>
      <w:tr w:rsidR="00844887" w:rsidTr="001E2EE9">
        <w:tc>
          <w:tcPr>
            <w:tcW w:w="648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№ п/п</w:t>
            </w:r>
          </w:p>
        </w:tc>
        <w:tc>
          <w:tcPr>
            <w:tcW w:w="162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Фамилия, имя ребенка, дата рождения</w:t>
            </w: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Груп-па</w:t>
            </w: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Дата обследования</w:t>
            </w:r>
          </w:p>
        </w:tc>
        <w:tc>
          <w:tcPr>
            <w:tcW w:w="19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Логопедическое заключение</w:t>
            </w:r>
          </w:p>
        </w:tc>
        <w:tc>
          <w:tcPr>
            <w:tcW w:w="1915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 xml:space="preserve">Дата зачисления на логопункт </w:t>
            </w:r>
          </w:p>
        </w:tc>
        <w:tc>
          <w:tcPr>
            <w:tcW w:w="1505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  <w:r w:rsidRPr="001E2EE9">
              <w:rPr>
                <w:color w:val="000000"/>
              </w:rPr>
              <w:t>Примечание</w:t>
            </w:r>
          </w:p>
        </w:tc>
      </w:tr>
      <w:tr w:rsidR="00844887" w:rsidTr="001E2EE9">
        <w:tc>
          <w:tcPr>
            <w:tcW w:w="648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</w:tr>
      <w:tr w:rsidR="00844887" w:rsidTr="001E2EE9">
        <w:tc>
          <w:tcPr>
            <w:tcW w:w="648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</w:tr>
      <w:tr w:rsidR="00844887" w:rsidTr="001E2EE9">
        <w:tc>
          <w:tcPr>
            <w:tcW w:w="648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</w:tr>
      <w:tr w:rsidR="00844887" w:rsidTr="001E2EE9">
        <w:tc>
          <w:tcPr>
            <w:tcW w:w="648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505" w:type="dxa"/>
          </w:tcPr>
          <w:p w:rsidR="00844887" w:rsidRPr="001E2EE9" w:rsidRDefault="00844887" w:rsidP="001E2EE9">
            <w:pPr>
              <w:pStyle w:val="NormalWeb"/>
              <w:spacing w:before="0" w:beforeAutospacing="0" w:after="94" w:afterAutospacing="0" w:line="276" w:lineRule="auto"/>
              <w:jc w:val="center"/>
              <w:rPr>
                <w:color w:val="000000"/>
              </w:rPr>
            </w:pPr>
          </w:p>
        </w:tc>
      </w:tr>
    </w:tbl>
    <w:p w:rsidR="00844887" w:rsidRDefault="00844887" w:rsidP="00B8579E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B8579E">
      <w:pPr>
        <w:pStyle w:val="NormalWeb"/>
        <w:spacing w:before="0" w:beforeAutospacing="0" w:after="94" w:afterAutospacing="0" w:line="276" w:lineRule="auto"/>
        <w:jc w:val="center"/>
        <w:rPr>
          <w:color w:val="000000"/>
          <w:sz w:val="28"/>
          <w:szCs w:val="28"/>
        </w:rPr>
      </w:pPr>
    </w:p>
    <w:p w:rsidR="00844887" w:rsidRDefault="00844887" w:rsidP="004D6E92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__________ (__________)</w:t>
      </w:r>
    </w:p>
    <w:p w:rsidR="00844887" w:rsidRDefault="00844887" w:rsidP="004D6E92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воспитатель _______ (__________)</w:t>
      </w:r>
    </w:p>
    <w:p w:rsidR="00844887" w:rsidRDefault="00844887" w:rsidP="004D6E92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Учитель-логопед ______ (__________) </w:t>
      </w:r>
    </w:p>
    <w:p w:rsidR="00844887" w:rsidRDefault="00844887" w:rsidP="004D6E92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</w:p>
    <w:p w:rsidR="00844887" w:rsidRDefault="00844887" w:rsidP="004D6E92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</w:p>
    <w:p w:rsidR="00844887" w:rsidRDefault="00844887" w:rsidP="004D6E92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</w:p>
    <w:p w:rsidR="00844887" w:rsidRDefault="00844887" w:rsidP="004D6E92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</w:p>
    <w:p w:rsidR="00844887" w:rsidRDefault="00844887" w:rsidP="004D6E92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</w:p>
    <w:p w:rsidR="00844887" w:rsidRDefault="00844887" w:rsidP="004D6E92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</w:p>
    <w:p w:rsidR="00844887" w:rsidRDefault="00844887" w:rsidP="004D6E92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</w:p>
    <w:p w:rsidR="00844887" w:rsidRDefault="00844887" w:rsidP="004D6E92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</w:p>
    <w:p w:rsidR="00844887" w:rsidRDefault="00844887" w:rsidP="004D6E92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</w:p>
    <w:p w:rsidR="00844887" w:rsidRDefault="00844887" w:rsidP="004D6E92">
      <w:pPr>
        <w:pStyle w:val="NormalWeb"/>
        <w:spacing w:before="0" w:beforeAutospacing="0" w:after="94" w:afterAutospacing="0" w:line="276" w:lineRule="auto"/>
        <w:jc w:val="both"/>
        <w:rPr>
          <w:color w:val="000000"/>
          <w:sz w:val="28"/>
          <w:szCs w:val="28"/>
        </w:rPr>
      </w:pPr>
    </w:p>
    <w:p w:rsidR="00844887" w:rsidRDefault="00844887" w:rsidP="00913DC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логопедическом 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пункте МБДОУ д/с № 60 "Росинка"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утв.____________ пр.№______</w:t>
      </w:r>
    </w:p>
    <w:p w:rsidR="00844887" w:rsidRDefault="00844887" w:rsidP="007B2711">
      <w:pPr>
        <w:tabs>
          <w:tab w:val="right" w:pos="9355"/>
        </w:tabs>
        <w:ind w:left="6300" w:firstLine="0"/>
        <w:rPr>
          <w:rFonts w:ascii="Times New Roman" w:hAnsi="Times New Roman"/>
          <w:sz w:val="24"/>
          <w:szCs w:val="24"/>
        </w:rPr>
      </w:pPr>
    </w:p>
    <w:p w:rsidR="00844887" w:rsidRPr="007B2711" w:rsidRDefault="00844887" w:rsidP="007B2711">
      <w:pPr>
        <w:tabs>
          <w:tab w:val="right" w:pos="9355"/>
        </w:tabs>
        <w:ind w:left="6300" w:firstLine="0"/>
        <w:rPr>
          <w:rFonts w:ascii="Times New Roman" w:hAnsi="Times New Roman"/>
          <w:sz w:val="28"/>
          <w:szCs w:val="28"/>
        </w:rPr>
      </w:pPr>
      <w:r w:rsidRPr="007B2711">
        <w:rPr>
          <w:rFonts w:ascii="Times New Roman" w:hAnsi="Times New Roman"/>
          <w:sz w:val="28"/>
          <w:szCs w:val="28"/>
        </w:rPr>
        <w:t>Заведующему МБДОУ</w:t>
      </w:r>
      <w:r w:rsidRPr="007B2711">
        <w:rPr>
          <w:rFonts w:ascii="Times New Roman" w:hAnsi="Times New Roman"/>
          <w:sz w:val="28"/>
          <w:szCs w:val="28"/>
        </w:rPr>
        <w:tab/>
      </w:r>
    </w:p>
    <w:p w:rsidR="00844887" w:rsidRDefault="00844887" w:rsidP="007B2711">
      <w:pPr>
        <w:ind w:left="6300" w:firstLine="0"/>
        <w:rPr>
          <w:rFonts w:ascii="Times New Roman" w:hAnsi="Times New Roman"/>
          <w:sz w:val="28"/>
          <w:szCs w:val="28"/>
        </w:rPr>
      </w:pPr>
      <w:r w:rsidRPr="007B2711">
        <w:rPr>
          <w:rFonts w:ascii="Times New Roman" w:hAnsi="Times New Roman"/>
          <w:sz w:val="28"/>
          <w:szCs w:val="28"/>
        </w:rPr>
        <w:t xml:space="preserve">детский сад № 60 "Росинка" </w:t>
      </w:r>
    </w:p>
    <w:p w:rsidR="00844887" w:rsidRPr="007B2711" w:rsidRDefault="00844887" w:rsidP="007B2711">
      <w:pPr>
        <w:ind w:left="630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844887" w:rsidRPr="007B2711" w:rsidRDefault="00844887" w:rsidP="007B2711">
      <w:pPr>
        <w:ind w:left="6300" w:firstLine="0"/>
        <w:rPr>
          <w:rFonts w:ascii="Times New Roman" w:hAnsi="Times New Roman"/>
          <w:sz w:val="28"/>
          <w:szCs w:val="28"/>
        </w:rPr>
      </w:pPr>
      <w:r w:rsidRPr="007B2711">
        <w:rPr>
          <w:rFonts w:ascii="Times New Roman" w:hAnsi="Times New Roman"/>
          <w:sz w:val="28"/>
          <w:szCs w:val="28"/>
        </w:rPr>
        <w:t>от___________________</w:t>
      </w:r>
    </w:p>
    <w:p w:rsidR="00844887" w:rsidRPr="007B2711" w:rsidRDefault="00844887" w:rsidP="00913DCC">
      <w:pPr>
        <w:tabs>
          <w:tab w:val="left" w:pos="67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  <w:r w:rsidRPr="007B2711">
        <w:rPr>
          <w:rFonts w:ascii="Times New Roman" w:hAnsi="Times New Roman"/>
          <w:b/>
          <w:sz w:val="28"/>
          <w:szCs w:val="28"/>
        </w:rPr>
        <w:t>Заявление</w:t>
      </w:r>
    </w:p>
    <w:p w:rsidR="00844887" w:rsidRPr="00F963D0" w:rsidRDefault="00844887" w:rsidP="00913DCC">
      <w:pPr>
        <w:tabs>
          <w:tab w:val="center" w:pos="5032"/>
          <w:tab w:val="left" w:pos="8377"/>
        </w:tabs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  <w:t>о зачислении в</w:t>
      </w:r>
      <w:r w:rsidRPr="007B2711">
        <w:rPr>
          <w:rFonts w:ascii="Times New Roman" w:hAnsi="Times New Roman"/>
          <w:b/>
          <w:sz w:val="28"/>
          <w:szCs w:val="28"/>
        </w:rPr>
        <w:t xml:space="preserve"> логопедический пункт детского сада.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844887" w:rsidRDefault="00844887" w:rsidP="00913D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4887" w:rsidRPr="007B2711" w:rsidRDefault="00844887" w:rsidP="007B271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B2711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>(Ф.И.О.)</w:t>
      </w:r>
      <w:r w:rsidRPr="007B2711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7B2711">
        <w:rPr>
          <w:rFonts w:ascii="Times New Roman" w:hAnsi="Times New Roman"/>
          <w:sz w:val="28"/>
          <w:szCs w:val="28"/>
        </w:rPr>
        <w:t>__________________</w:t>
      </w:r>
    </w:p>
    <w:p w:rsidR="00844887" w:rsidRDefault="00844887" w:rsidP="007B271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B2711">
        <w:rPr>
          <w:rFonts w:ascii="Times New Roman" w:hAnsi="Times New Roman"/>
          <w:sz w:val="28"/>
          <w:szCs w:val="28"/>
        </w:rPr>
        <w:t>прошу зачислить моего ребенка</w:t>
      </w:r>
      <w:r>
        <w:rPr>
          <w:rFonts w:ascii="Times New Roman" w:hAnsi="Times New Roman"/>
          <w:sz w:val="28"/>
          <w:szCs w:val="28"/>
        </w:rPr>
        <w:t xml:space="preserve"> (Ф.И. ребенка)_________________________</w:t>
      </w:r>
    </w:p>
    <w:p w:rsidR="00844887" w:rsidRPr="007B2711" w:rsidRDefault="00844887" w:rsidP="007B271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Pr="007B271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</w:t>
      </w:r>
      <w:r w:rsidRPr="007B2711">
        <w:rPr>
          <w:rFonts w:ascii="Times New Roman" w:hAnsi="Times New Roman"/>
          <w:sz w:val="28"/>
          <w:szCs w:val="28"/>
        </w:rPr>
        <w:t>_______________________</w:t>
      </w:r>
    </w:p>
    <w:p w:rsidR="00844887" w:rsidRDefault="00844887" w:rsidP="007B271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B2711">
        <w:rPr>
          <w:rFonts w:ascii="Times New Roman" w:hAnsi="Times New Roman"/>
          <w:sz w:val="28"/>
          <w:szCs w:val="28"/>
        </w:rPr>
        <w:t>на логопедический пункт МБДОУ детский сад № 60 "Росинка".</w:t>
      </w:r>
    </w:p>
    <w:p w:rsidR="00844887" w:rsidRPr="007B2711" w:rsidRDefault="00844887" w:rsidP="007B271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7B271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45455">
        <w:rPr>
          <w:rFonts w:ascii="Times New Roman" w:hAnsi="Times New Roman"/>
          <w:b/>
          <w:sz w:val="28"/>
          <w:szCs w:val="28"/>
        </w:rPr>
        <w:t>Обязуюсь выполнять следующие требования</w:t>
      </w:r>
      <w:r>
        <w:rPr>
          <w:rFonts w:ascii="Times New Roman" w:hAnsi="Times New Roman"/>
          <w:sz w:val="28"/>
          <w:szCs w:val="28"/>
        </w:rPr>
        <w:t>:</w:t>
      </w:r>
    </w:p>
    <w:p w:rsidR="00844887" w:rsidRDefault="00844887" w:rsidP="007B271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7B271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в семье условия, благоприятные дляобщего и речевого развития ребенка.</w:t>
      </w:r>
    </w:p>
    <w:p w:rsidR="00844887" w:rsidRDefault="00844887" w:rsidP="007B271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 рекомендации учителя-логопеда обращаться к невропатологу, ортодонту и т.д.</w:t>
      </w:r>
    </w:p>
    <w:p w:rsidR="00844887" w:rsidRDefault="00844887" w:rsidP="007B271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Систематически посещать логопедические занятия.</w:t>
      </w:r>
    </w:p>
    <w:p w:rsidR="00844887" w:rsidRDefault="00844887" w:rsidP="007B271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Выполнять методические рекомендации учителя-логопеда. На каждое занятие приносить рабочую тетрадь ребенка.</w:t>
      </w:r>
    </w:p>
    <w:p w:rsidR="00844887" w:rsidRDefault="00844887" w:rsidP="007B271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поставленный учителем-логопедом звук автоматизировать в повседневной речи ребенка.</w:t>
      </w:r>
    </w:p>
    <w:p w:rsidR="00844887" w:rsidRPr="007B2711" w:rsidRDefault="00844887" w:rsidP="007B271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 приглашению учителя-логопеда посещать консультации, родительские собрания.</w:t>
      </w:r>
    </w:p>
    <w:p w:rsidR="00844887" w:rsidRPr="007B2711" w:rsidRDefault="00844887" w:rsidP="007B2711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2711">
        <w:rPr>
          <w:rFonts w:ascii="Times New Roman" w:hAnsi="Times New Roman"/>
          <w:b/>
          <w:sz w:val="28"/>
          <w:szCs w:val="28"/>
        </w:rPr>
        <w:t>В случае невыполнения мною требований претензий по результатам коррекционной работы по исправлению речи ребенка иметь не буду.</w:t>
      </w:r>
    </w:p>
    <w:p w:rsidR="00844887" w:rsidRPr="007B2711" w:rsidRDefault="00844887" w:rsidP="0074545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711">
        <w:rPr>
          <w:rFonts w:ascii="Times New Roman" w:hAnsi="Times New Roman"/>
          <w:i/>
          <w:sz w:val="28"/>
          <w:szCs w:val="28"/>
        </w:rPr>
        <w:t xml:space="preserve">Примечание: </w:t>
      </w:r>
      <w:r w:rsidRPr="007B2711">
        <w:rPr>
          <w:rFonts w:ascii="Times New Roman" w:hAnsi="Times New Roman"/>
          <w:sz w:val="28"/>
          <w:szCs w:val="28"/>
        </w:rPr>
        <w:t>При систематическом невыполнении требований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2711">
        <w:rPr>
          <w:rFonts w:ascii="Times New Roman" w:hAnsi="Times New Roman"/>
          <w:sz w:val="28"/>
          <w:szCs w:val="28"/>
        </w:rPr>
        <w:t xml:space="preserve">длительных пропусках (без уважительной причины) ребенок может быть выведен из логопедического пункта. Последующее зачисление возможно только при наличии свободных мест. </w:t>
      </w:r>
    </w:p>
    <w:p w:rsidR="00844887" w:rsidRDefault="00844887" w:rsidP="007B271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7B2711">
        <w:rPr>
          <w:rFonts w:ascii="Times New Roman" w:hAnsi="Times New Roman"/>
          <w:sz w:val="28"/>
          <w:szCs w:val="28"/>
        </w:rPr>
        <w:t>С условиями зачисления ознакомлен(а).</w:t>
      </w:r>
    </w:p>
    <w:p w:rsidR="00844887" w:rsidRPr="007B2711" w:rsidRDefault="00844887" w:rsidP="007B2711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2711">
        <w:rPr>
          <w:rFonts w:ascii="Times New Roman" w:hAnsi="Times New Roman"/>
          <w:sz w:val="28"/>
          <w:szCs w:val="28"/>
        </w:rPr>
        <w:t>Подпись:______________________________________</w:t>
      </w:r>
    </w:p>
    <w:p w:rsidR="00844887" w:rsidRPr="007B2711" w:rsidRDefault="00844887" w:rsidP="007B2711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2711">
        <w:rPr>
          <w:rFonts w:ascii="Times New Roman" w:hAnsi="Times New Roman"/>
          <w:sz w:val="28"/>
          <w:szCs w:val="28"/>
        </w:rPr>
        <w:t xml:space="preserve"> «____»_________________20____года.</w:t>
      </w:r>
    </w:p>
    <w:p w:rsidR="00844887" w:rsidRDefault="00844887" w:rsidP="00913DC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3DCC">
        <w:rPr>
          <w:rFonts w:ascii="Times New Roman" w:hAnsi="Times New Roman"/>
          <w:sz w:val="28"/>
          <w:szCs w:val="28"/>
        </w:rPr>
        <w:t>Приложение № 5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логопедическом 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пункте МБДОУ д/с № 60 "Росинка"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утв.____________ пр.№______</w:t>
      </w:r>
    </w:p>
    <w:p w:rsidR="00844887" w:rsidRPr="00913DCC" w:rsidRDefault="00844887" w:rsidP="00913DC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4887" w:rsidRDefault="00844887" w:rsidP="00913D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4887" w:rsidRPr="007B2711" w:rsidRDefault="00844887" w:rsidP="004049BD">
      <w:pPr>
        <w:tabs>
          <w:tab w:val="right" w:pos="9355"/>
        </w:tabs>
        <w:ind w:left="6300" w:firstLine="0"/>
        <w:rPr>
          <w:rFonts w:ascii="Times New Roman" w:hAnsi="Times New Roman"/>
          <w:sz w:val="28"/>
          <w:szCs w:val="28"/>
        </w:rPr>
      </w:pPr>
      <w:r w:rsidRPr="007B2711">
        <w:rPr>
          <w:rFonts w:ascii="Times New Roman" w:hAnsi="Times New Roman"/>
          <w:sz w:val="28"/>
          <w:szCs w:val="28"/>
        </w:rPr>
        <w:t>Заведующему МБДОУ</w:t>
      </w:r>
      <w:r w:rsidRPr="007B2711">
        <w:rPr>
          <w:rFonts w:ascii="Times New Roman" w:hAnsi="Times New Roman"/>
          <w:sz w:val="28"/>
          <w:szCs w:val="28"/>
        </w:rPr>
        <w:tab/>
      </w:r>
    </w:p>
    <w:p w:rsidR="00844887" w:rsidRDefault="00844887" w:rsidP="004049BD">
      <w:pPr>
        <w:ind w:left="6300" w:firstLine="0"/>
        <w:rPr>
          <w:rFonts w:ascii="Times New Roman" w:hAnsi="Times New Roman"/>
          <w:sz w:val="28"/>
          <w:szCs w:val="28"/>
        </w:rPr>
      </w:pPr>
      <w:r w:rsidRPr="007B2711">
        <w:rPr>
          <w:rFonts w:ascii="Times New Roman" w:hAnsi="Times New Roman"/>
          <w:sz w:val="28"/>
          <w:szCs w:val="28"/>
        </w:rPr>
        <w:t xml:space="preserve">детский сад № 60 "Росинка" </w:t>
      </w:r>
    </w:p>
    <w:p w:rsidR="00844887" w:rsidRPr="007B2711" w:rsidRDefault="00844887" w:rsidP="004049BD">
      <w:pPr>
        <w:ind w:left="630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844887" w:rsidRDefault="00844887" w:rsidP="004049BD">
      <w:pPr>
        <w:ind w:left="6300" w:firstLine="0"/>
        <w:rPr>
          <w:rFonts w:ascii="Times New Roman" w:hAnsi="Times New Roman"/>
          <w:sz w:val="24"/>
          <w:szCs w:val="24"/>
        </w:rPr>
      </w:pPr>
      <w:r w:rsidRPr="007B2711">
        <w:rPr>
          <w:rFonts w:ascii="Times New Roman" w:hAnsi="Times New Roman"/>
          <w:sz w:val="28"/>
          <w:szCs w:val="28"/>
        </w:rPr>
        <w:t>от___________________</w:t>
      </w:r>
    </w:p>
    <w:p w:rsidR="00844887" w:rsidRDefault="00844887" w:rsidP="00913DCC">
      <w:pPr>
        <w:rPr>
          <w:rFonts w:ascii="Times New Roman" w:hAnsi="Times New Roman"/>
          <w:sz w:val="24"/>
          <w:szCs w:val="24"/>
        </w:rPr>
      </w:pPr>
    </w:p>
    <w:p w:rsidR="00844887" w:rsidRPr="004049BD" w:rsidRDefault="00844887" w:rsidP="00913DCC">
      <w:pPr>
        <w:jc w:val="center"/>
        <w:rPr>
          <w:rFonts w:ascii="Times New Roman" w:hAnsi="Times New Roman"/>
          <w:sz w:val="28"/>
          <w:szCs w:val="28"/>
        </w:rPr>
      </w:pPr>
      <w:r w:rsidRPr="004049BD">
        <w:rPr>
          <w:rFonts w:ascii="Times New Roman" w:hAnsi="Times New Roman"/>
          <w:sz w:val="28"/>
          <w:szCs w:val="28"/>
        </w:rPr>
        <w:t xml:space="preserve">Отказ </w:t>
      </w:r>
    </w:p>
    <w:p w:rsidR="00844887" w:rsidRPr="004049BD" w:rsidRDefault="00844887" w:rsidP="00913D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зачисления ребенка в </w:t>
      </w:r>
      <w:r w:rsidRPr="004049BD">
        <w:rPr>
          <w:rFonts w:ascii="Times New Roman" w:hAnsi="Times New Roman"/>
          <w:sz w:val="28"/>
          <w:szCs w:val="28"/>
        </w:rPr>
        <w:t>логопедический пункт.</w:t>
      </w:r>
    </w:p>
    <w:p w:rsidR="00844887" w:rsidRPr="004049BD" w:rsidRDefault="00844887" w:rsidP="00913DCC">
      <w:pPr>
        <w:jc w:val="center"/>
        <w:rPr>
          <w:rFonts w:ascii="Times New Roman" w:hAnsi="Times New Roman"/>
          <w:sz w:val="28"/>
          <w:szCs w:val="28"/>
        </w:rPr>
      </w:pPr>
    </w:p>
    <w:p w:rsidR="00844887" w:rsidRPr="004049BD" w:rsidRDefault="00844887" w:rsidP="00913DCC">
      <w:pPr>
        <w:rPr>
          <w:rFonts w:ascii="Times New Roman" w:hAnsi="Times New Roman"/>
          <w:sz w:val="28"/>
          <w:szCs w:val="28"/>
        </w:rPr>
      </w:pPr>
      <w:r w:rsidRPr="004049BD">
        <w:rPr>
          <w:rFonts w:ascii="Times New Roman" w:hAnsi="Times New Roman"/>
          <w:sz w:val="28"/>
          <w:szCs w:val="28"/>
        </w:rPr>
        <w:t xml:space="preserve">     Я </w:t>
      </w:r>
      <w:r>
        <w:rPr>
          <w:rFonts w:ascii="Times New Roman" w:hAnsi="Times New Roman"/>
          <w:sz w:val="28"/>
          <w:szCs w:val="28"/>
        </w:rPr>
        <w:t>(Ф.И.О.)</w:t>
      </w:r>
      <w:r w:rsidRPr="004049BD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844887" w:rsidRDefault="00844887" w:rsidP="00913DCC">
      <w:pPr>
        <w:rPr>
          <w:rFonts w:ascii="Times New Roman" w:hAnsi="Times New Roman"/>
          <w:sz w:val="28"/>
          <w:szCs w:val="28"/>
        </w:rPr>
      </w:pPr>
      <w:r w:rsidRPr="004049B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(ФИО и статус законного представителя (мать, отец, иные законные представители)</w:t>
      </w:r>
      <w:r w:rsidRPr="00404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отказываюсь от зачисления своего ребенка (Ф.И. ребенка) в логопедический пункт  МБДОУ детский сад № 60 "Росинка" и проведения коррекционно-развивающих занятий в связи с _______________________________________</w:t>
      </w:r>
    </w:p>
    <w:p w:rsidR="00844887" w:rsidRPr="004049BD" w:rsidRDefault="00844887" w:rsidP="004049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 С логопедическим заключением ознакомлен(а). Рекомендации учителя-логопеда получены, о последствиях предупрежден(а). Претензий к логопедическому пункту</w:t>
      </w:r>
      <w:r w:rsidRPr="004049BD">
        <w:rPr>
          <w:rFonts w:ascii="Times New Roman" w:hAnsi="Times New Roman"/>
          <w:sz w:val="28"/>
          <w:szCs w:val="28"/>
        </w:rPr>
        <w:t xml:space="preserve"> МБДОУ д/с № 60 "Росинка"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49BD">
        <w:rPr>
          <w:rFonts w:ascii="Times New Roman" w:hAnsi="Times New Roman"/>
          <w:sz w:val="28"/>
          <w:szCs w:val="28"/>
        </w:rPr>
        <w:t>не имею.</w:t>
      </w:r>
    </w:p>
    <w:p w:rsidR="00844887" w:rsidRPr="004049BD" w:rsidRDefault="00844887" w:rsidP="00913DCC">
      <w:pPr>
        <w:ind w:left="142"/>
        <w:rPr>
          <w:rFonts w:ascii="Times New Roman" w:hAnsi="Times New Roman"/>
          <w:sz w:val="28"/>
          <w:szCs w:val="28"/>
        </w:rPr>
      </w:pPr>
      <w:r w:rsidRPr="004049BD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049BD">
        <w:rPr>
          <w:rFonts w:ascii="Times New Roman" w:hAnsi="Times New Roman"/>
          <w:sz w:val="28"/>
          <w:szCs w:val="28"/>
        </w:rPr>
        <w:t>Дата: «__» _________________ 20____ г.</w:t>
      </w:r>
    </w:p>
    <w:p w:rsidR="00844887" w:rsidRPr="004049BD" w:rsidRDefault="00844887" w:rsidP="00913DCC">
      <w:pPr>
        <w:ind w:left="142"/>
        <w:rPr>
          <w:rFonts w:ascii="Times New Roman" w:hAnsi="Times New Roman"/>
          <w:sz w:val="28"/>
          <w:szCs w:val="28"/>
        </w:rPr>
      </w:pPr>
      <w:r w:rsidRPr="004049BD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Подпись: _</w:t>
      </w:r>
      <w:r w:rsidRPr="004049BD">
        <w:rPr>
          <w:rFonts w:ascii="Times New Roman" w:hAnsi="Times New Roman"/>
          <w:sz w:val="28"/>
          <w:szCs w:val="28"/>
        </w:rPr>
        <w:t>_______/ ________________ /</w:t>
      </w:r>
    </w:p>
    <w:p w:rsidR="00844887" w:rsidRPr="004049BD" w:rsidRDefault="00844887" w:rsidP="00913DCC">
      <w:pPr>
        <w:ind w:left="142"/>
        <w:rPr>
          <w:rFonts w:ascii="Times New Roman" w:hAnsi="Times New Roman"/>
          <w:sz w:val="28"/>
          <w:szCs w:val="28"/>
        </w:rPr>
      </w:pPr>
    </w:p>
    <w:p w:rsidR="00844887" w:rsidRPr="004049BD" w:rsidRDefault="00844887" w:rsidP="00913DCC">
      <w:pPr>
        <w:ind w:left="142"/>
        <w:rPr>
          <w:rFonts w:ascii="Times New Roman" w:hAnsi="Times New Roman"/>
          <w:sz w:val="28"/>
          <w:szCs w:val="28"/>
        </w:rPr>
      </w:pPr>
    </w:p>
    <w:p w:rsidR="00844887" w:rsidRPr="004049BD" w:rsidRDefault="00844887" w:rsidP="00913DCC">
      <w:pPr>
        <w:ind w:left="142"/>
        <w:rPr>
          <w:rFonts w:ascii="Times New Roman" w:hAnsi="Times New Roman"/>
          <w:sz w:val="28"/>
          <w:szCs w:val="28"/>
        </w:rPr>
      </w:pPr>
    </w:p>
    <w:p w:rsidR="00844887" w:rsidRPr="004049BD" w:rsidRDefault="00844887" w:rsidP="00913DCC">
      <w:pPr>
        <w:ind w:left="142"/>
        <w:rPr>
          <w:rFonts w:ascii="Times New Roman" w:hAnsi="Times New Roman"/>
          <w:sz w:val="28"/>
          <w:szCs w:val="28"/>
        </w:rPr>
      </w:pPr>
    </w:p>
    <w:p w:rsidR="00844887" w:rsidRDefault="00844887" w:rsidP="00913DCC">
      <w:pPr>
        <w:ind w:left="142"/>
        <w:rPr>
          <w:rFonts w:ascii="Times New Roman" w:hAnsi="Times New Roman"/>
          <w:sz w:val="24"/>
          <w:szCs w:val="24"/>
        </w:rPr>
      </w:pPr>
    </w:p>
    <w:p w:rsidR="00844887" w:rsidRDefault="00844887" w:rsidP="00DE5FE9">
      <w:pPr>
        <w:ind w:left="142"/>
        <w:jc w:val="right"/>
        <w:rPr>
          <w:rFonts w:ascii="Times New Roman" w:hAnsi="Times New Roman"/>
          <w:sz w:val="28"/>
          <w:szCs w:val="28"/>
        </w:rPr>
      </w:pPr>
      <w:r w:rsidRPr="00DE5FE9">
        <w:rPr>
          <w:rFonts w:ascii="Times New Roman" w:hAnsi="Times New Roman"/>
          <w:sz w:val="28"/>
          <w:szCs w:val="28"/>
        </w:rPr>
        <w:t>Приложение № 6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логопедическом 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пункте МБДОУ д/с № 60 "Росинка"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утв.____________ пр.№______</w:t>
      </w:r>
    </w:p>
    <w:p w:rsidR="00844887" w:rsidRDefault="00844887" w:rsidP="00DE5FE9">
      <w:pPr>
        <w:ind w:left="142"/>
        <w:jc w:val="right"/>
        <w:rPr>
          <w:rFonts w:ascii="Times New Roman" w:hAnsi="Times New Roman"/>
          <w:sz w:val="28"/>
          <w:szCs w:val="28"/>
        </w:rPr>
      </w:pPr>
    </w:p>
    <w:p w:rsidR="00844887" w:rsidRPr="00103418" w:rsidRDefault="00844887" w:rsidP="00103418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03418">
        <w:rPr>
          <w:rFonts w:ascii="Times New Roman" w:hAnsi="Times New Roman"/>
          <w:b/>
          <w:sz w:val="28"/>
          <w:szCs w:val="28"/>
        </w:rPr>
        <w:t>Речевая карта</w:t>
      </w:r>
    </w:p>
    <w:p w:rsidR="00844887" w:rsidRDefault="00844887" w:rsidP="00103418">
      <w:pPr>
        <w:tabs>
          <w:tab w:val="center" w:pos="5103"/>
          <w:tab w:val="right" w:pos="9355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логопедического пункта МБДОУ детский сад № 60 "Росинка"</w:t>
      </w:r>
    </w:p>
    <w:p w:rsidR="00844887" w:rsidRDefault="00844887" w:rsidP="00103418">
      <w:pPr>
        <w:tabs>
          <w:tab w:val="center" w:pos="4677"/>
          <w:tab w:val="center" w:pos="5103"/>
          <w:tab w:val="left" w:pos="7020"/>
          <w:tab w:val="right" w:pos="9355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(обследование ребенка 4-5 лет)</w:t>
      </w:r>
      <w:r>
        <w:rPr>
          <w:rFonts w:ascii="Times New Roman" w:hAnsi="Times New Roman"/>
          <w:sz w:val="28"/>
          <w:szCs w:val="28"/>
        </w:rPr>
        <w:tab/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89520F">
        <w:rPr>
          <w:rFonts w:ascii="Times New Roman" w:hAnsi="Times New Roman"/>
          <w:b/>
          <w:sz w:val="24"/>
          <w:szCs w:val="24"/>
          <w:lang w:eastAsia="ru-RU"/>
        </w:rPr>
        <w:t xml:space="preserve">Анкетные данные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Фамилия, имя ребенка__________________________________________________________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Дата рождения 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Сведения о родителях: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Мать (фамилия, имя, отчество): __________________________________________________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Отец (фамилия, имя, отчество):__________________________________________________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Речевая среда (есть ли в семье заикающиеся, с дефектами речи, двуязычие):____________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89520F">
        <w:rPr>
          <w:rFonts w:ascii="Times New Roman" w:hAnsi="Times New Roman"/>
          <w:b/>
          <w:sz w:val="24"/>
          <w:szCs w:val="24"/>
          <w:lang w:eastAsia="ru-RU"/>
        </w:rPr>
        <w:t xml:space="preserve">КРАТКИЙ АНАМНЕЗ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От какой по счету беременности ребенок______________________________________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Характер протекания беременности (токсикозы, инфекции, травмы, </w:t>
      </w:r>
      <w:r w:rsidRPr="0089520F">
        <w:rPr>
          <w:rFonts w:ascii="Times New Roman" w:hAnsi="Times New Roman"/>
          <w:sz w:val="24"/>
          <w:szCs w:val="24"/>
          <w:lang w:eastAsia="ru-RU"/>
        </w:rPr>
        <w:tab/>
        <w:t xml:space="preserve">хронические заболевания), Роды (досрочные, быстрые, стремительные, обезвоженные, затяжные, стимуляция.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Раннее психомоторное развитие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Голову держит с ___Сидит с ___Ползает с ____Ходит с____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Раннее речевое развитие </w:t>
      </w: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>Гуление __Лепет __Первые слова __Первые фразы __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Лечение у других специалистов________________________________________________</w:t>
      </w:r>
      <w:r w:rsidRPr="0089520F">
        <w:rPr>
          <w:rFonts w:ascii="Times New Roman" w:hAnsi="Times New Roman"/>
          <w:sz w:val="24"/>
          <w:szCs w:val="24"/>
          <w:lang w:eastAsia="ru-RU"/>
        </w:rPr>
        <w:t xml:space="preserve">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89520F">
        <w:rPr>
          <w:rFonts w:ascii="Times New Roman" w:hAnsi="Times New Roman"/>
          <w:b/>
          <w:sz w:val="24"/>
          <w:szCs w:val="24"/>
          <w:lang w:eastAsia="ru-RU"/>
        </w:rPr>
        <w:t xml:space="preserve">Данные о нервно-психическом и  соматическом состоянии (на основании медицинской карты).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89520F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89520F">
        <w:rPr>
          <w:rFonts w:ascii="Times New Roman" w:hAnsi="Times New Roman"/>
          <w:b/>
          <w:sz w:val="24"/>
          <w:szCs w:val="24"/>
          <w:lang w:eastAsia="ru-RU"/>
        </w:rPr>
        <w:t xml:space="preserve">Исследование неречевых психических функций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1. Общие данные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Контактность 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Особенности поведения 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2. Состояние слухового внимания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Восприятие и воспроизведение ритма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3. Исследование зрительного восприятия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Умение соотносить цвета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Показ цветов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Восприятие формы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4. Исследование зрительно-пространственного гнозиса и праксиса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Ориентировка в пространстве: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Ориентировка в схеме тела: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Складывание картинок из частей: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5. Исследование состояния моторной сферы. Состояние ручной моторики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Состояние мимической мускулатуры. Выполнение упражнений: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Состояние артикуляционной моторики: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8"/>
        <w:gridCol w:w="2071"/>
        <w:gridCol w:w="2052"/>
        <w:gridCol w:w="1750"/>
      </w:tblGrid>
      <w:tr w:rsidR="00844887" w:rsidRPr="0089520F" w:rsidTr="00C6127D">
        <w:tc>
          <w:tcPr>
            <w:tcW w:w="406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8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844887" w:rsidRPr="0089520F" w:rsidTr="00C6127D">
        <w:tc>
          <w:tcPr>
            <w:tcW w:w="406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или отсутствие движений</w:t>
            </w: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406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Тонус</w:t>
            </w: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406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406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переключению</w:t>
            </w: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406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Замены</w:t>
            </w: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406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Синкинезии</w:t>
            </w: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406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Тремор</w:t>
            </w: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406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Саливация</w:t>
            </w: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406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Откл. кончика</w:t>
            </w: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89520F">
        <w:rPr>
          <w:rFonts w:ascii="Times New Roman" w:hAnsi="Times New Roman"/>
          <w:b/>
          <w:sz w:val="24"/>
          <w:szCs w:val="24"/>
          <w:lang w:eastAsia="ru-RU"/>
        </w:rPr>
        <w:t xml:space="preserve">Анатомическое строение артикуляционного аппарата.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Губы (толстые, тонкие, расщелина, шрамы) 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Зубы (редкие, кривые, мелкие, вне челюстной дуги, отсутствие зубов)___________________________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Челюсти __________________________________________________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Прикус (прогнатия, прогения, открытый боковой, открытый передний, </w:t>
      </w:r>
      <w:r>
        <w:rPr>
          <w:rFonts w:ascii="Times New Roman" w:hAnsi="Times New Roman"/>
          <w:sz w:val="24"/>
          <w:szCs w:val="24"/>
          <w:lang w:eastAsia="ru-RU"/>
        </w:rPr>
        <w:t>перекрестный)____</w:t>
      </w:r>
      <w:r w:rsidRPr="0089520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Твердое небо (высокое узкое, готическое, плоское, расщелина, сумбукозная щель):_____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Мягкое небо (укороченное, раздвоенное, отсутствие маленького язычка):_______________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Язык (массивный, маленький, с укороченной подъязычной связкой):___________________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89520F">
        <w:rPr>
          <w:rFonts w:ascii="Times New Roman" w:hAnsi="Times New Roman"/>
          <w:b/>
          <w:sz w:val="24"/>
          <w:szCs w:val="24"/>
          <w:lang w:eastAsia="ru-RU"/>
        </w:rPr>
        <w:t xml:space="preserve">Мелодико-интонационная сторона речи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340"/>
        <w:gridCol w:w="2340"/>
        <w:gridCol w:w="1980"/>
      </w:tblGrid>
      <w:tr w:rsidR="00844887" w:rsidRPr="0089520F" w:rsidTr="00C6127D">
        <w:tc>
          <w:tcPr>
            <w:tcW w:w="208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8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</w:tr>
      <w:tr w:rsidR="00844887" w:rsidRPr="0089520F" w:rsidTr="00C6127D">
        <w:tc>
          <w:tcPr>
            <w:tcW w:w="208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208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208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Выразительность</w:t>
            </w: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208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Сила голоса</w:t>
            </w: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89520F">
        <w:rPr>
          <w:rFonts w:ascii="Times New Roman" w:hAnsi="Times New Roman"/>
          <w:b/>
          <w:sz w:val="24"/>
          <w:szCs w:val="24"/>
          <w:lang w:eastAsia="ru-RU"/>
        </w:rPr>
        <w:t xml:space="preserve"> Состояние звукопроизношения: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4 года: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308"/>
        <w:gridCol w:w="376"/>
        <w:gridCol w:w="297"/>
        <w:gridCol w:w="366"/>
        <w:gridCol w:w="375"/>
        <w:gridCol w:w="358"/>
        <w:gridCol w:w="320"/>
        <w:gridCol w:w="375"/>
        <w:gridCol w:w="327"/>
        <w:gridCol w:w="319"/>
        <w:gridCol w:w="387"/>
        <w:gridCol w:w="319"/>
        <w:gridCol w:w="387"/>
        <w:gridCol w:w="316"/>
        <w:gridCol w:w="385"/>
        <w:gridCol w:w="301"/>
        <w:gridCol w:w="369"/>
        <w:gridCol w:w="319"/>
        <w:gridCol w:w="387"/>
        <w:gridCol w:w="327"/>
        <w:gridCol w:w="925"/>
        <w:gridCol w:w="812"/>
      </w:tblGrid>
      <w:tr w:rsidR="00844887" w:rsidRPr="0089520F" w:rsidTr="00C6127D">
        <w:tc>
          <w:tcPr>
            <w:tcW w:w="114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с’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з’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л’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р’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к’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г’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х’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гласные</w:t>
            </w:r>
          </w:p>
        </w:tc>
        <w:tc>
          <w:tcPr>
            <w:tcW w:w="119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</w:tr>
      <w:tr w:rsidR="00844887" w:rsidRPr="0089520F" w:rsidTr="00C6127D">
        <w:tc>
          <w:tcPr>
            <w:tcW w:w="114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Изолир. нг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14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14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В речи нг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14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5 лет: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308"/>
        <w:gridCol w:w="376"/>
        <w:gridCol w:w="297"/>
        <w:gridCol w:w="366"/>
        <w:gridCol w:w="375"/>
        <w:gridCol w:w="358"/>
        <w:gridCol w:w="320"/>
        <w:gridCol w:w="375"/>
        <w:gridCol w:w="327"/>
        <w:gridCol w:w="319"/>
        <w:gridCol w:w="387"/>
        <w:gridCol w:w="319"/>
        <w:gridCol w:w="387"/>
        <w:gridCol w:w="316"/>
        <w:gridCol w:w="385"/>
        <w:gridCol w:w="301"/>
        <w:gridCol w:w="369"/>
        <w:gridCol w:w="319"/>
        <w:gridCol w:w="387"/>
        <w:gridCol w:w="327"/>
        <w:gridCol w:w="925"/>
        <w:gridCol w:w="812"/>
      </w:tblGrid>
      <w:tr w:rsidR="00844887" w:rsidRPr="0089520F" w:rsidTr="00C6127D">
        <w:tc>
          <w:tcPr>
            <w:tcW w:w="114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с’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з’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л’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р’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к’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г’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х’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гласные</w:t>
            </w:r>
          </w:p>
        </w:tc>
        <w:tc>
          <w:tcPr>
            <w:tcW w:w="119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</w:tr>
      <w:tr w:rsidR="00844887" w:rsidRPr="0089520F" w:rsidTr="00C6127D">
        <w:tc>
          <w:tcPr>
            <w:tcW w:w="114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Изолир. нг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14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14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В речи нг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14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>6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308"/>
        <w:gridCol w:w="376"/>
        <w:gridCol w:w="297"/>
        <w:gridCol w:w="366"/>
        <w:gridCol w:w="375"/>
        <w:gridCol w:w="358"/>
        <w:gridCol w:w="320"/>
        <w:gridCol w:w="375"/>
        <w:gridCol w:w="327"/>
        <w:gridCol w:w="319"/>
        <w:gridCol w:w="387"/>
        <w:gridCol w:w="319"/>
        <w:gridCol w:w="387"/>
        <w:gridCol w:w="316"/>
        <w:gridCol w:w="385"/>
        <w:gridCol w:w="301"/>
        <w:gridCol w:w="369"/>
        <w:gridCol w:w="319"/>
        <w:gridCol w:w="387"/>
        <w:gridCol w:w="327"/>
        <w:gridCol w:w="925"/>
        <w:gridCol w:w="812"/>
      </w:tblGrid>
      <w:tr w:rsidR="00844887" w:rsidRPr="0089520F" w:rsidTr="00C6127D">
        <w:tc>
          <w:tcPr>
            <w:tcW w:w="114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с’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з’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л’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р’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к’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г’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х’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гласные</w:t>
            </w:r>
          </w:p>
        </w:tc>
        <w:tc>
          <w:tcPr>
            <w:tcW w:w="119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</w:tr>
      <w:tr w:rsidR="00844887" w:rsidRPr="0089520F" w:rsidTr="00C6127D">
        <w:tc>
          <w:tcPr>
            <w:tcW w:w="114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Изолир. нг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14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14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В речи нг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14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89520F">
        <w:rPr>
          <w:rFonts w:ascii="Times New Roman" w:hAnsi="Times New Roman"/>
          <w:b/>
          <w:sz w:val="24"/>
          <w:szCs w:val="24"/>
          <w:lang w:eastAsia="ru-RU"/>
        </w:rPr>
        <w:t xml:space="preserve">Воспроизведение звуко-слоговой структуры слова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4 года: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Изолированные слова: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Кот_______________________________________________________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Вода _____________________________________________________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Стук ______________________________________________________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Мост _____________________________________________________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Спина _____________________________________________________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Банка _____________________________________________________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Фантик____________________________________________________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Тропинка 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5 лет: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Изолированные слова: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Самолет___________________________________________________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Скворец ___________________________________________________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Фотограф 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Микстура 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Парашютист 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Погремушка________________________________________________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Предложения: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Сестренка развешивает простыни.________________________________________________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В универмаге продают продукты._____________________________________________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Парашютисты готовятся к прыжку.__________________________________________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6 лет: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Изолированные слова: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Тротуар __________________________________________________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Градусник 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Фотоаппарат 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Экскаватор 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Водопроводчик 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Регулировщик 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Предложения: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Водопроводчик чинит водопровод. 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Регулировщик руководит движением на перекрестке.____________________________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У фотографа фотоаппарат со вспышкой._______________________________________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89520F">
        <w:rPr>
          <w:rFonts w:ascii="Times New Roman" w:hAnsi="Times New Roman"/>
          <w:b/>
          <w:sz w:val="24"/>
          <w:szCs w:val="24"/>
          <w:lang w:eastAsia="ru-RU"/>
        </w:rPr>
        <w:t xml:space="preserve">Состояние фонематического восприятия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1. Повторение слогов с оппозиционными звуками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4 года: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ба-па _______________ па-ба 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га-ка ________________ ка-га 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та-да ________________ да-га 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ма-ба ________________ ба-ма 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ва-ка ________________ ка-ва 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ня-на ________________ на-ня 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5 лет: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ба-па-ба ______________ па-ба-па 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да-та-да ______________ та-да-та 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га-ка-га ______________ ка-га-ка 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за-са-за ______________ са-за-са 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жа-ша-жа _____________ ша-жа-ша 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та-тя-та _____________ тя-та-тя 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6 лет: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са-ша-са ______________ ша-са-ша________________________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са-ца-са _______________ ца-са-ца 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ча-тя-ча _______________ тя-ча-тя_________________________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ща-ча-ща ______________ ча-ща-ча 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ща-ся-ща ______________ ся-ща-ся________________________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ля-ла-ля _______________ ля-ла-ля ________________________ </w:t>
      </w: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>2 Дифференциация оппозиционных звуков, не смешиваемых в произношении (показать картинки):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3. Дифференциация звуков, смешиваемых в произношении (показать картинки):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4. Состояние фонематического анализа и синтеза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4 года (выделение звука [р ] из слов – определить, «рычит» ли собачка в словах):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Майка ______________ Санки 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Шапка _______________ Пирамидка 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Рыба _________________ Рак 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Корова ____________ Лимон 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5 лет (выделение начального ударного гласного из слов):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Астра _______________ Арка 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Осень _________________ Озеро 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Улей ________________ Уши 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Иглы _________________ Искра 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6 лет: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- выделение конечного согласного из слов: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Кот ___________________ Сок 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Сом __________________ Малыш 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Лимон ________________ Грач 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Сироп __________________ Лещ________________________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- выделение начального согласного из слов: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Мост __________________ Банка 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Пол __________________ Тапки 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Вода _________________ Чайник 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Дом ___________________ Щетка 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- определение последовательности звуков в слове: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Кот __________________ Вата 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Дом ________________ Лапа 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Нос ________________ Рыба 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Суп _______________ Шина 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89520F">
        <w:rPr>
          <w:rFonts w:ascii="Times New Roman" w:hAnsi="Times New Roman"/>
          <w:b/>
          <w:sz w:val="24"/>
          <w:szCs w:val="24"/>
          <w:lang w:eastAsia="ru-RU"/>
        </w:rPr>
        <w:t xml:space="preserve">Исследование состояния импрессивной речи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1. Пассивный словарь (объем словаря, соответствие возрастной норме):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2. Понимание различных форм словоизменения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Дифференциация единственного и множественного числа существительных (показать по картинкам):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Дифференциация предложно-падежных конструкций (показать по картинкам):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Дифференциация существительных с уменьшительно-ласкательными суффиксами (показать по картинкам):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Дифференциация глаголов с различными приставками (показать по картинкам):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Понимание предложений (показать по картинкам):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89520F">
        <w:rPr>
          <w:rFonts w:ascii="Times New Roman" w:hAnsi="Times New Roman"/>
          <w:b/>
          <w:sz w:val="24"/>
          <w:szCs w:val="24"/>
          <w:lang w:eastAsia="ru-RU"/>
        </w:rPr>
        <w:t xml:space="preserve">Исследование состояния экспрессивной речи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1. Состояние активного словаря: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А) Номинативный словарь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Назвать существительные по темам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806"/>
        <w:gridCol w:w="810"/>
        <w:gridCol w:w="810"/>
        <w:gridCol w:w="597"/>
        <w:gridCol w:w="597"/>
        <w:gridCol w:w="834"/>
        <w:gridCol w:w="811"/>
        <w:gridCol w:w="597"/>
        <w:gridCol w:w="835"/>
        <w:gridCol w:w="804"/>
        <w:gridCol w:w="573"/>
        <w:gridCol w:w="573"/>
      </w:tblGrid>
      <w:tr w:rsidR="00844887" w:rsidRPr="0089520F" w:rsidTr="00C6127D">
        <w:trPr>
          <w:cantSplit/>
          <w:trHeight w:val="1385"/>
        </w:trPr>
        <w:tc>
          <w:tcPr>
            <w:tcW w:w="92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Игрушки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Мебель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Посуда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Ягоды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834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Фрукты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Одежда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Обувь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Домашние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животные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Дикие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573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Птицы </w:t>
            </w:r>
          </w:p>
        </w:tc>
        <w:tc>
          <w:tcPr>
            <w:tcW w:w="573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</w:tr>
      <w:tr w:rsidR="00844887" w:rsidRPr="0089520F" w:rsidTr="00C6127D">
        <w:tc>
          <w:tcPr>
            <w:tcW w:w="92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92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645BC4">
        <w:trPr>
          <w:trHeight w:val="61"/>
        </w:trPr>
        <w:tc>
          <w:tcPr>
            <w:tcW w:w="92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Назвать одним словом: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703"/>
        <w:gridCol w:w="712"/>
        <w:gridCol w:w="714"/>
        <w:gridCol w:w="714"/>
        <w:gridCol w:w="714"/>
        <w:gridCol w:w="773"/>
        <w:gridCol w:w="714"/>
        <w:gridCol w:w="714"/>
        <w:gridCol w:w="883"/>
        <w:gridCol w:w="804"/>
        <w:gridCol w:w="655"/>
        <w:gridCol w:w="655"/>
      </w:tblGrid>
      <w:tr w:rsidR="00844887" w:rsidRPr="0089520F" w:rsidTr="00C6127D">
        <w:trPr>
          <w:cantSplit/>
          <w:trHeight w:val="1385"/>
        </w:trPr>
        <w:tc>
          <w:tcPr>
            <w:tcW w:w="91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Игрушки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Мебель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Посуда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Ягоды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932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Фрукты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Одежда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Обувь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Домашние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животные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Дикие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739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Птицы </w:t>
            </w:r>
          </w:p>
        </w:tc>
        <w:tc>
          <w:tcPr>
            <w:tcW w:w="739" w:type="dxa"/>
            <w:textDirection w:val="btLr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</w:tr>
      <w:tr w:rsidR="00844887" w:rsidRPr="0089520F" w:rsidTr="00C6127D">
        <w:tc>
          <w:tcPr>
            <w:tcW w:w="91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81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91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1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910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818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Назвать части тела и части предметов (по картинкам):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8693"/>
      </w:tblGrid>
      <w:tr w:rsidR="00844887" w:rsidRPr="0089520F" w:rsidTr="00C6127D">
        <w:tc>
          <w:tcPr>
            <w:tcW w:w="907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82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907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82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907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82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Б) Предикативный словарь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4 года (ответить на вопросы по картинкам):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Что делает мальчик? (Ест) 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Что делает девочка? (Спит) 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Что делают дети? (Играют)___________________________________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Что делает птица? (Летит) 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Что делают рыбки? (Плавают)________________________________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Что делают машины? (Едут)__________________________________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5 лет (ответить на вопросы):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Как передвигаются птицы? (Летают) 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Как передвигаются рыбы? (Плавают)___________________________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Как передвигается змея? (Ползает) 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Как передвигается лягушка? (Прыгает) 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Как передвигается человек? (Ходит) 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Кошка мяукает. А собака что делает? (Лает)_____________________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А как подает голос корова? (Мычит) 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А как подает голос петух? 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6 лет (ответить на вопросы):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Ворона каркает . А как подает голос кукушка? (Кукует)___________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А как подает голос волк? (Воет) 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А как подает голос лошадь? (Ржет) 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А как подает голос овца? (Блеет) 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Врач лечит. А что делает учитель? (Учит) 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А что делает продавец? (Продает) 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А что делает маляр? (Красит) 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А что делает швея? (Шьет) ___________________________________ </w:t>
      </w:r>
      <w:r w:rsidRPr="0089520F">
        <w:rPr>
          <w:rFonts w:ascii="Times New Roman" w:hAnsi="Times New Roman"/>
          <w:sz w:val="24"/>
          <w:szCs w:val="24"/>
          <w:lang w:eastAsia="ru-RU"/>
        </w:rPr>
        <w:tab/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В) Атрибутивный словарь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Назвать предъявленные цвета: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>4 года (красный___ зеленый____ желтый____ синий_____)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5 года (красный___ зеленый____ желтый____ синий_____ оранжевый______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            фиолетовый____ черный____ белый____)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6 лет (красный___ зеленый____ желтый____ синий_____ оранжевый______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            фиолетовый____ черный____ белый____ коричневый________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            голубой______ серый_________)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Назвать форму: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8693"/>
      </w:tblGrid>
      <w:tr w:rsidR="00844887" w:rsidRPr="0089520F" w:rsidTr="00C6127D">
        <w:tc>
          <w:tcPr>
            <w:tcW w:w="907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82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907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82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907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821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>Г) подбор антонимов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6 лет: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Друг _____________ Длинный 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Добро ___________ Давать 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Горе ____________ Поднимать 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Горячий _________ Продавать_______________________________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Д) состояние словоизменения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Употребление существительных в именительном падеже единственного и множественного числа (образовать по аналогии):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4 года: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Стол – столы __ Рука ________ Рот _______ Окно________Кукла 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5 лет: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Кот – коты _ Ухо ________Лев _______ Кольцо _________ Река 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6 лет: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Глаз – глаза __Воробей ____________Лист ________Книга ___________Стул _________ Дерево __________ Пень 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Употребление имен существительных в косвенных падежах: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4 года: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Что есть у мальчика? (Мяч) 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Чего нет у мальчика? (Мяча) 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Кому мальчик дает мяч? (Девочке) 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Что ты видишь на картинке? (Машину) 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Чем рисует девочка? (Карандашом) 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О ком думает кошка? (О мышке) 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Образование существительных множественного числа в родительном падеже (Ответить на вопрос «Много чего?» по картинкам):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5 лет: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Шаров _________________ Ложек 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Ключей _____________ Окон 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Берез 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6 лет: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Карандашей ____________ Вилок 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Листьев ______________ Ведер 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Книг 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Согласование прилагательных с существительными единственного числа (назвать по картинкам):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4 года: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Красный мяч ______________ Желтое ведро ___________________ Синий шар 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5 лет: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Оранжевый апельсин ________ Белое блюдце___________________ Голубая бабочка 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6 лет: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Фиолетовый колокольчик __________________________________ Серая ворона ______________ Розовое платье 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Употребление предложно-падежных конструкций (ответить на вопросы по картинкам):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925"/>
        <w:gridCol w:w="960"/>
        <w:gridCol w:w="957"/>
        <w:gridCol w:w="919"/>
        <w:gridCol w:w="1013"/>
        <w:gridCol w:w="897"/>
        <w:gridCol w:w="944"/>
        <w:gridCol w:w="961"/>
        <w:gridCol w:w="101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над</w:t>
            </w: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из-за</w:t>
            </w: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из-под</w:t>
            </w: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около</w:t>
            </w: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Употребление числительных 2 и 5 с существительными (назвать по картинкам):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Е) состояние словообразования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>Употребление существительных с уменьшительно-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ласкательными суффиксами (назвать по картинкам):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Образование названий детенышей животных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8537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964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Образование относительных прилагательных: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6 лет: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Стол из дерева (какой?) – деревянный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Аквариум из стекла (какой?) - 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Крыша из соломы (какая?) - 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Стена из кирпича (какая?) - 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Шапка из меха (какая?) - 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Носки из шерсти (какие?) -___________________________________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Сапоги из резины (какие?) - 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Крепость из снега (какая?) - 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Лопатка из металла (какая?) - 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Сок из яблок (какой?) - 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Образование притяжательных прилагательных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6 лет: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Очки бабушки (чьи?) – бабушкины 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Туфли мамы (чьи?) - 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Усы кошки (чьи?) - 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Хвост лисы (чей?) - 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Берлога медведя (чья?) - 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Гребень петуха (чей?) - 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Образование приставочных глаголов (ответить на вопрос «Что делает мальчик?» по картинкам):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Мальчик выходит из дома. 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Мальчик отходит от дома. 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Мальчик подходит к магазину._______________________________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Мальчик переходит улицу. 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Мальчик обходит лужу. 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Мальчик входит в дом. 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Образование глаголов совершенного вида (составить предложения по картинкам):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6 лет: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Девочка строит домик. 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Девочка построила домик. 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Мальчик красит вертолет.__________________________________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Мальчик покрасил вертолет. 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89520F">
        <w:rPr>
          <w:rFonts w:ascii="Times New Roman" w:hAnsi="Times New Roman"/>
          <w:b/>
          <w:sz w:val="24"/>
          <w:szCs w:val="24"/>
          <w:lang w:eastAsia="ru-RU"/>
        </w:rPr>
        <w:t xml:space="preserve">Состояние связной речи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89520F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Пересказ текста из нескольких предложений.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4 года: Котенок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У Кати жил котенок. Катя любила котенка. Она поила котенка молоком. Котенок любил играть с Катей.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5 лет: Рыбалка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>Илюша собрался на рыбалку. Он накопал червей, взял удочку и пошел к реке. Сел Илюша на берегу и закинул удочку. Скоро ему попался лещ, а потом окунь. Мама сварила Илюше вкусную уху. _____________________________________________________________________________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6 лет Горошины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В одном стручке сидели горошины. Прошла неделя. Стручок раскрылся. Горошины весело покатились на ладонь мальчику. Мальчик зарядил горохом ружье и выстрелил. Три горошины залетели на крышу. Там их склевали голуби. Одна горошина закатилась в канаву. Она дала росток. Скоро он зазеленел и стал кудрявым кустиком гороха.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 xml:space="preserve">6 лет (составление рассказа по серии картинок): </w:t>
      </w: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89520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89520F">
        <w:rPr>
          <w:rFonts w:ascii="Times New Roman" w:hAnsi="Times New Roman"/>
          <w:b/>
          <w:sz w:val="24"/>
          <w:szCs w:val="24"/>
          <w:lang w:eastAsia="ru-RU"/>
        </w:rPr>
        <w:t xml:space="preserve">Логопедическое заключение: </w:t>
      </w: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3"/>
        <w:gridCol w:w="2085"/>
        <w:gridCol w:w="2166"/>
        <w:gridCol w:w="2334"/>
      </w:tblGrid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4 -5 лет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5-6 лет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6-7 лет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года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Логопед: _______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16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Логопед: _______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33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Логопед: _______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Дата:</w:t>
            </w: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Конец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года 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4887" w:rsidRPr="0089520F" w:rsidTr="00C6127D">
        <w:tc>
          <w:tcPr>
            <w:tcW w:w="1083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Логопед: _______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166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Логопед: _______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334" w:type="dxa"/>
          </w:tcPr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Логопед: _______</w:t>
            </w:r>
          </w:p>
          <w:p w:rsidR="00844887" w:rsidRPr="00C6127D" w:rsidRDefault="00844887" w:rsidP="00C6127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127D">
              <w:rPr>
                <w:rFonts w:ascii="Times New Roman" w:hAnsi="Times New Roman"/>
                <w:sz w:val="24"/>
                <w:szCs w:val="24"/>
                <w:lang w:eastAsia="ru-RU"/>
              </w:rPr>
              <w:t>Дата:</w:t>
            </w:r>
          </w:p>
        </w:tc>
      </w:tr>
    </w:tbl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Pr="0089520F" w:rsidRDefault="00844887" w:rsidP="0089520F">
      <w:pPr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844887" w:rsidRDefault="00844887" w:rsidP="00DE5FE9">
      <w:pPr>
        <w:ind w:left="142"/>
        <w:jc w:val="right"/>
        <w:rPr>
          <w:rFonts w:ascii="Times New Roman" w:hAnsi="Times New Roman"/>
          <w:sz w:val="28"/>
          <w:szCs w:val="28"/>
        </w:rPr>
      </w:pPr>
      <w:r w:rsidRPr="00DE5FE9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7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логопедическом 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пункте МБДОУ д/с № 60 "Росинка"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утв.____________ пр.№______</w:t>
      </w:r>
    </w:p>
    <w:p w:rsidR="00844887" w:rsidRDefault="00844887" w:rsidP="00DE5FE9">
      <w:pPr>
        <w:ind w:left="142"/>
        <w:jc w:val="right"/>
        <w:rPr>
          <w:rFonts w:ascii="Times New Roman" w:hAnsi="Times New Roman"/>
          <w:sz w:val="28"/>
          <w:szCs w:val="28"/>
        </w:rPr>
      </w:pPr>
    </w:p>
    <w:p w:rsidR="00844887" w:rsidRDefault="00844887" w:rsidP="00DE5FE9">
      <w:pPr>
        <w:ind w:left="142"/>
        <w:jc w:val="center"/>
        <w:rPr>
          <w:rFonts w:ascii="Times New Roman" w:hAnsi="Times New Roman"/>
          <w:sz w:val="28"/>
          <w:szCs w:val="28"/>
        </w:rPr>
      </w:pPr>
    </w:p>
    <w:p w:rsidR="00844887" w:rsidRDefault="00844887" w:rsidP="00DE5FE9">
      <w:pPr>
        <w:ind w:left="142"/>
        <w:jc w:val="center"/>
        <w:rPr>
          <w:rFonts w:ascii="Times New Roman" w:hAnsi="Times New Roman"/>
          <w:sz w:val="28"/>
          <w:szCs w:val="28"/>
        </w:rPr>
      </w:pPr>
    </w:p>
    <w:p w:rsidR="00844887" w:rsidRDefault="00844887" w:rsidP="00DE5FE9">
      <w:pPr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план коррекционной работы</w:t>
      </w:r>
    </w:p>
    <w:p w:rsidR="00844887" w:rsidRDefault="00844887" w:rsidP="005C1E96">
      <w:pPr>
        <w:rPr>
          <w:rFonts w:ascii="Times New Roman" w:hAnsi="Times New Roman"/>
          <w:sz w:val="28"/>
          <w:szCs w:val="28"/>
        </w:rPr>
      </w:pPr>
    </w:p>
    <w:p w:rsidR="00844887" w:rsidRDefault="00844887" w:rsidP="00913DCC">
      <w:pPr>
        <w:rPr>
          <w:rFonts w:ascii="Times New Roman" w:hAnsi="Times New Roman"/>
          <w:sz w:val="24"/>
          <w:szCs w:val="24"/>
        </w:rPr>
      </w:pPr>
    </w:p>
    <w:p w:rsidR="00844887" w:rsidRDefault="00844887" w:rsidP="00913D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4887" w:rsidRDefault="00844887" w:rsidP="002E2D8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ребенка___________________________________________________</w:t>
      </w:r>
    </w:p>
    <w:p w:rsidR="00844887" w:rsidRDefault="00844887" w:rsidP="002E2D8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Группа____________________ дата рождения_________________________</w:t>
      </w:r>
    </w:p>
    <w:p w:rsidR="00844887" w:rsidRDefault="00844887" w:rsidP="002E2D8A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190"/>
        <w:gridCol w:w="5090"/>
      </w:tblGrid>
      <w:tr w:rsidR="00844887" w:rsidTr="00E7651E">
        <w:tc>
          <w:tcPr>
            <w:tcW w:w="828" w:type="dxa"/>
          </w:tcPr>
          <w:p w:rsidR="00844887" w:rsidRPr="00E7651E" w:rsidRDefault="00844887" w:rsidP="00E7651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7651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90" w:type="dxa"/>
          </w:tcPr>
          <w:p w:rsidR="00844887" w:rsidRPr="00E7651E" w:rsidRDefault="00844887" w:rsidP="00E7651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7651E">
              <w:rPr>
                <w:rFonts w:ascii="Times New Roman" w:hAnsi="Times New Roman"/>
                <w:sz w:val="28"/>
                <w:szCs w:val="28"/>
              </w:rPr>
              <w:t>Название этапа кор.-разв. деятельности</w:t>
            </w:r>
          </w:p>
        </w:tc>
        <w:tc>
          <w:tcPr>
            <w:tcW w:w="5090" w:type="dxa"/>
          </w:tcPr>
          <w:p w:rsidR="00844887" w:rsidRPr="00E7651E" w:rsidRDefault="00844887" w:rsidP="00E7651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7651E">
              <w:rPr>
                <w:rFonts w:ascii="Times New Roman" w:hAnsi="Times New Roman"/>
                <w:sz w:val="28"/>
                <w:szCs w:val="28"/>
              </w:rPr>
              <w:t>Содержание этапа коррекционно-развивающей деятельности</w:t>
            </w:r>
          </w:p>
        </w:tc>
      </w:tr>
      <w:tr w:rsidR="00844887" w:rsidTr="00E7651E">
        <w:tc>
          <w:tcPr>
            <w:tcW w:w="828" w:type="dxa"/>
          </w:tcPr>
          <w:p w:rsidR="00844887" w:rsidRPr="00E7651E" w:rsidRDefault="00844887" w:rsidP="00E7651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44887" w:rsidRPr="00E7651E" w:rsidRDefault="00844887" w:rsidP="00E7651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844887" w:rsidRPr="00E7651E" w:rsidRDefault="00844887" w:rsidP="00E7651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887" w:rsidTr="00E7651E">
        <w:tc>
          <w:tcPr>
            <w:tcW w:w="828" w:type="dxa"/>
          </w:tcPr>
          <w:p w:rsidR="00844887" w:rsidRPr="00E7651E" w:rsidRDefault="00844887" w:rsidP="00E7651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44887" w:rsidRPr="00E7651E" w:rsidRDefault="00844887" w:rsidP="00E7651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0" w:type="dxa"/>
          </w:tcPr>
          <w:p w:rsidR="00844887" w:rsidRPr="00E7651E" w:rsidRDefault="00844887" w:rsidP="00E7651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887" w:rsidRDefault="00844887" w:rsidP="002E2D8A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2E2D8A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2E2D8A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2E2D8A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2E2D8A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2E2D8A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2E2D8A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2E2D8A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2E2D8A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2E2D8A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2E2D8A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2E2D8A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2E2D8A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AC0EA4">
      <w:pPr>
        <w:tabs>
          <w:tab w:val="left" w:pos="7161"/>
          <w:tab w:val="right" w:pos="9355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№ 8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логопедическом 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пункте МБДОУ д/с № 60 "Росинка"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утв.____________ пр.№______</w:t>
      </w:r>
    </w:p>
    <w:p w:rsidR="00844887" w:rsidRDefault="00844887" w:rsidP="00C24279">
      <w:pPr>
        <w:tabs>
          <w:tab w:val="right" w:pos="9355"/>
        </w:tabs>
        <w:ind w:left="6300" w:firstLine="0"/>
        <w:rPr>
          <w:rFonts w:ascii="Times New Roman" w:hAnsi="Times New Roman"/>
          <w:sz w:val="28"/>
          <w:szCs w:val="28"/>
        </w:rPr>
      </w:pPr>
    </w:p>
    <w:p w:rsidR="00844887" w:rsidRDefault="00844887" w:rsidP="00C24279">
      <w:pPr>
        <w:tabs>
          <w:tab w:val="right" w:pos="9355"/>
        </w:tabs>
        <w:ind w:left="6300" w:firstLine="0"/>
        <w:rPr>
          <w:rFonts w:ascii="Times New Roman" w:hAnsi="Times New Roman"/>
          <w:sz w:val="28"/>
          <w:szCs w:val="28"/>
        </w:rPr>
      </w:pPr>
    </w:p>
    <w:p w:rsidR="00844887" w:rsidRPr="007B2711" w:rsidRDefault="00844887" w:rsidP="00C24279">
      <w:pPr>
        <w:tabs>
          <w:tab w:val="right" w:pos="9355"/>
        </w:tabs>
        <w:ind w:left="6300" w:firstLine="0"/>
        <w:rPr>
          <w:rFonts w:ascii="Times New Roman" w:hAnsi="Times New Roman"/>
          <w:sz w:val="28"/>
          <w:szCs w:val="28"/>
        </w:rPr>
      </w:pPr>
      <w:r w:rsidRPr="007B2711">
        <w:rPr>
          <w:rFonts w:ascii="Times New Roman" w:hAnsi="Times New Roman"/>
          <w:sz w:val="28"/>
          <w:szCs w:val="28"/>
        </w:rPr>
        <w:t>Заведующему МБДОУ</w:t>
      </w:r>
      <w:r w:rsidRPr="007B2711">
        <w:rPr>
          <w:rFonts w:ascii="Times New Roman" w:hAnsi="Times New Roman"/>
          <w:sz w:val="28"/>
          <w:szCs w:val="28"/>
        </w:rPr>
        <w:tab/>
      </w:r>
    </w:p>
    <w:p w:rsidR="00844887" w:rsidRDefault="00844887" w:rsidP="00C24279">
      <w:pPr>
        <w:ind w:left="6300" w:firstLine="0"/>
        <w:rPr>
          <w:rFonts w:ascii="Times New Roman" w:hAnsi="Times New Roman"/>
          <w:sz w:val="28"/>
          <w:szCs w:val="28"/>
        </w:rPr>
      </w:pPr>
      <w:r w:rsidRPr="007B2711">
        <w:rPr>
          <w:rFonts w:ascii="Times New Roman" w:hAnsi="Times New Roman"/>
          <w:sz w:val="28"/>
          <w:szCs w:val="28"/>
        </w:rPr>
        <w:t xml:space="preserve">детский сад № 60 "Росинка" </w:t>
      </w:r>
    </w:p>
    <w:p w:rsidR="00844887" w:rsidRPr="007B2711" w:rsidRDefault="00844887" w:rsidP="00C24279">
      <w:pPr>
        <w:ind w:left="630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844887" w:rsidRPr="007B2711" w:rsidRDefault="00844887" w:rsidP="00C24279">
      <w:pPr>
        <w:ind w:left="6300" w:firstLine="0"/>
        <w:rPr>
          <w:rFonts w:ascii="Times New Roman" w:hAnsi="Times New Roman"/>
          <w:sz w:val="28"/>
          <w:szCs w:val="28"/>
        </w:rPr>
      </w:pPr>
      <w:r w:rsidRPr="007B2711">
        <w:rPr>
          <w:rFonts w:ascii="Times New Roman" w:hAnsi="Times New Roman"/>
          <w:sz w:val="28"/>
          <w:szCs w:val="28"/>
        </w:rPr>
        <w:t>от___________________</w:t>
      </w:r>
    </w:p>
    <w:p w:rsidR="00844887" w:rsidRDefault="00844887" w:rsidP="002E2D8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44887" w:rsidRDefault="00844887" w:rsidP="00C2427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</w:t>
      </w:r>
    </w:p>
    <w:p w:rsidR="00844887" w:rsidRDefault="00844887" w:rsidP="00C2427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прохождения психолого-медико-педагогической комиссии.</w:t>
      </w:r>
    </w:p>
    <w:p w:rsidR="00844887" w:rsidRDefault="00844887" w:rsidP="00C2427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44887" w:rsidRDefault="00844887" w:rsidP="00C242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_______________________________________________________________,</w:t>
      </w:r>
    </w:p>
    <w:p w:rsidR="00844887" w:rsidRDefault="00844887" w:rsidP="00C24279">
      <w:pPr>
        <w:ind w:firstLine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(ФИО законного представителя)</w:t>
      </w:r>
    </w:p>
    <w:p w:rsidR="00844887" w:rsidRDefault="00844887" w:rsidP="00C242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отказываюсь от консультативной помощи своему ребенку ________________</w:t>
      </w:r>
    </w:p>
    <w:p w:rsidR="00844887" w:rsidRDefault="00844887" w:rsidP="00C242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844887" w:rsidRDefault="00844887" w:rsidP="00C24279">
      <w:pPr>
        <w:ind w:firstLine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(ФИО ребенка)</w:t>
      </w:r>
    </w:p>
    <w:p w:rsidR="00844887" w:rsidRDefault="00844887" w:rsidP="00C242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ПМПК в связи с __________________________________________</w:t>
      </w:r>
    </w:p>
    <w:p w:rsidR="00844887" w:rsidRDefault="00844887" w:rsidP="00C24279">
      <w:pPr>
        <w:ind w:firstLine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vertAlign w:val="superscript"/>
        </w:rPr>
        <w:t>(указать причину)</w:t>
      </w:r>
    </w:p>
    <w:p w:rsidR="00844887" w:rsidRDefault="00844887" w:rsidP="00C242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логопедическим заключением ознакомлен(а). О последствиях предупрежден(а).</w:t>
      </w:r>
    </w:p>
    <w:p w:rsidR="00844887" w:rsidRPr="00C24279" w:rsidRDefault="00844887" w:rsidP="00C242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"____"_________20___г.            Подпись________________________________</w:t>
      </w:r>
    </w:p>
    <w:p w:rsidR="00844887" w:rsidRDefault="00844887" w:rsidP="00C2427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44887" w:rsidRDefault="00844887" w:rsidP="00C24279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C24279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AC0EA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44887" w:rsidRDefault="00844887" w:rsidP="00AC0EA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44887" w:rsidRDefault="00844887" w:rsidP="00AC0EA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44887" w:rsidRDefault="00844887" w:rsidP="00AC0EA4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844887" w:rsidRDefault="00844887" w:rsidP="00AC0EA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логопедическом 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пункте МБДОУ д/с № 60 "Росинка"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утв.____________ пр.№______</w:t>
      </w:r>
    </w:p>
    <w:p w:rsidR="00844887" w:rsidRDefault="00844887" w:rsidP="00AC0EA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44887" w:rsidRDefault="00844887" w:rsidP="00AC0EA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44887" w:rsidRDefault="00844887" w:rsidP="00AC0EA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Документация логопедического пункта.</w:t>
      </w:r>
    </w:p>
    <w:p w:rsidR="00844887" w:rsidRDefault="00844887" w:rsidP="00AC0EA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44887" w:rsidRDefault="00844887" w:rsidP="00AC0EA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логопедическом пункте.</w:t>
      </w:r>
    </w:p>
    <w:p w:rsidR="00844887" w:rsidRDefault="00844887" w:rsidP="00AC0EA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Должностная инструкция учителя-логопеда.</w:t>
      </w:r>
    </w:p>
    <w:p w:rsidR="00844887" w:rsidRDefault="00844887" w:rsidP="00AC0EA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детей, зачисленных на логопедический пункт.</w:t>
      </w:r>
    </w:p>
    <w:p w:rsidR="00844887" w:rsidRDefault="00844887" w:rsidP="00AC0EA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регистрации детей, нуждающихся в логопедической помощи.</w:t>
      </w:r>
    </w:p>
    <w:p w:rsidR="00844887" w:rsidRDefault="00844887" w:rsidP="00AC0EA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работы.</w:t>
      </w:r>
    </w:p>
    <w:p w:rsidR="00844887" w:rsidRDefault="00844887" w:rsidP="00AC0EA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Циклограмма.</w:t>
      </w:r>
    </w:p>
    <w:p w:rsidR="00844887" w:rsidRDefault="00844887" w:rsidP="00AC0EA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карты детей, зачисленных на логопедический пункт.</w:t>
      </w:r>
    </w:p>
    <w:p w:rsidR="00844887" w:rsidRDefault="00844887" w:rsidP="00AC0EA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планы коррекционной логопедической работы на каждого ребенка, зачисленного на логопедический пункт.</w:t>
      </w:r>
    </w:p>
    <w:p w:rsidR="00844887" w:rsidRDefault="00844887" w:rsidP="00AC0EA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план организационно-методической и коррекционно-развивающей работы на текущий год.</w:t>
      </w:r>
    </w:p>
    <w:p w:rsidR="00844887" w:rsidRDefault="00844887" w:rsidP="00AC0EA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логопедического обследования.</w:t>
      </w:r>
    </w:p>
    <w:p w:rsidR="00844887" w:rsidRDefault="00844887" w:rsidP="00AC0EA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учета индивидуальных консультаций.</w:t>
      </w:r>
    </w:p>
    <w:p w:rsidR="00844887" w:rsidRDefault="00844887" w:rsidP="00AC0EA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рабочие тетради детей, зачисленных на логопедический пункт.</w:t>
      </w:r>
    </w:p>
    <w:p w:rsidR="00844887" w:rsidRDefault="00844887" w:rsidP="00AC0EA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учителя логопеда о проделанной работе за прошедший учебный год.</w:t>
      </w:r>
    </w:p>
    <w:p w:rsidR="00844887" w:rsidRDefault="00844887" w:rsidP="00AC0EA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логопедического кабинета.</w:t>
      </w:r>
    </w:p>
    <w:p w:rsidR="00844887" w:rsidRDefault="00844887" w:rsidP="00AC0EA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44887" w:rsidRDefault="00844887" w:rsidP="00AC0EA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44887" w:rsidRDefault="00844887" w:rsidP="00AC0EA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44887" w:rsidRDefault="00844887" w:rsidP="00AC0EA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44887" w:rsidRDefault="00844887" w:rsidP="00E750A6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10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логопедическом 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пункте МБДОУ д/с № 60 "Росинка"</w:t>
      </w:r>
    </w:p>
    <w:p w:rsidR="00844887" w:rsidRDefault="00844887" w:rsidP="00645BC4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утв.____________ пр.№______</w:t>
      </w:r>
    </w:p>
    <w:p w:rsidR="00844887" w:rsidRDefault="00844887" w:rsidP="00E750A6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44887" w:rsidRDefault="00844887" w:rsidP="00E750A6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44887" w:rsidRDefault="00844887" w:rsidP="0036429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 учителя-логопеда МБДОУ детский сад № 60 "Росинка"</w:t>
      </w:r>
    </w:p>
    <w:p w:rsidR="00844887" w:rsidRDefault="00844887" w:rsidP="0036429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проделанной работе за ________________ учебный год.</w:t>
      </w:r>
    </w:p>
    <w:p w:rsidR="00844887" w:rsidRDefault="00844887" w:rsidP="0036429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44887" w:rsidRDefault="00844887" w:rsidP="003642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1.Ф.И.О.</w:t>
      </w:r>
    </w:p>
    <w:p w:rsidR="00844887" w:rsidRDefault="00844887" w:rsidP="003642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Логопедический пункт.</w:t>
      </w:r>
    </w:p>
    <w:p w:rsidR="00844887" w:rsidRDefault="00844887" w:rsidP="003642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Количество детей: обследовано________, из них с речевой нормой_________, с ФНР _________, с ФФНР _________, ОНР 3__________, ОНР 4________,ОНР 2 _________, ОНР 1________.</w:t>
      </w:r>
    </w:p>
    <w:p w:rsidR="00844887" w:rsidRDefault="00844887" w:rsidP="003642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Зачислено в течении года на логопункт________</w:t>
      </w:r>
    </w:p>
    <w:p w:rsidR="00844887" w:rsidRDefault="00844887" w:rsidP="003642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Результат коррекционной работы (количество и %).</w:t>
      </w:r>
    </w:p>
    <w:p w:rsidR="00844887" w:rsidRDefault="00844887" w:rsidP="003642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выход на возрастную норму_________________</w:t>
      </w:r>
    </w:p>
    <w:p w:rsidR="00844887" w:rsidRDefault="00844887" w:rsidP="003642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улучшением_____________________________</w:t>
      </w:r>
    </w:p>
    <w:p w:rsidR="00844887" w:rsidRDefault="00844887" w:rsidP="003642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без улучшения____________________________</w:t>
      </w:r>
    </w:p>
    <w:p w:rsidR="00844887" w:rsidRDefault="00844887" w:rsidP="003642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Количество детей, оставленных для продолжения занятий, (причина)_____</w:t>
      </w:r>
    </w:p>
    <w:p w:rsidR="00844887" w:rsidRDefault="00844887" w:rsidP="003642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44887" w:rsidRDefault="00844887" w:rsidP="003642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Дидактический и наглядный материал, изготовленный в текущем учебном году.</w:t>
      </w:r>
    </w:p>
    <w:p w:rsidR="00844887" w:rsidRDefault="00844887" w:rsidP="003642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Педагогическая активность (повышение квалификационной категории, курсы повышения квалификации, публикации, логопедическая пропаганда, выступления, участие в педагогических конкурсах, участие в работе методических объединений и т.д.)</w:t>
      </w:r>
    </w:p>
    <w:p w:rsidR="00844887" w:rsidRDefault="00844887" w:rsidP="00364294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364294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364294">
      <w:pPr>
        <w:ind w:firstLine="0"/>
        <w:rPr>
          <w:rFonts w:ascii="Times New Roman" w:hAnsi="Times New Roman"/>
          <w:sz w:val="28"/>
          <w:szCs w:val="28"/>
        </w:rPr>
      </w:pPr>
    </w:p>
    <w:p w:rsidR="00844887" w:rsidRDefault="00844887" w:rsidP="00364294">
      <w:pPr>
        <w:ind w:firstLine="0"/>
        <w:rPr>
          <w:rFonts w:ascii="Times New Roman" w:hAnsi="Times New Roman"/>
          <w:sz w:val="28"/>
          <w:szCs w:val="28"/>
        </w:rPr>
      </w:pPr>
    </w:p>
    <w:sectPr w:rsidR="00844887" w:rsidSect="0037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010"/>
    <w:multiLevelType w:val="hybridMultilevel"/>
    <w:tmpl w:val="AD7E3C26"/>
    <w:lvl w:ilvl="0" w:tplc="D368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716317"/>
    <w:multiLevelType w:val="hybridMultilevel"/>
    <w:tmpl w:val="7CAA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3B7"/>
    <w:rsid w:val="000323C9"/>
    <w:rsid w:val="00090509"/>
    <w:rsid w:val="000A61DD"/>
    <w:rsid w:val="000C1B27"/>
    <w:rsid w:val="000E19EE"/>
    <w:rsid w:val="00103418"/>
    <w:rsid w:val="001052F8"/>
    <w:rsid w:val="0011615B"/>
    <w:rsid w:val="0016670B"/>
    <w:rsid w:val="00171C18"/>
    <w:rsid w:val="001E2EE9"/>
    <w:rsid w:val="00205E8C"/>
    <w:rsid w:val="00221758"/>
    <w:rsid w:val="00226A57"/>
    <w:rsid w:val="0024358C"/>
    <w:rsid w:val="0029351F"/>
    <w:rsid w:val="002B0323"/>
    <w:rsid w:val="002C31DB"/>
    <w:rsid w:val="002D17EE"/>
    <w:rsid w:val="002D28CC"/>
    <w:rsid w:val="002E2D8A"/>
    <w:rsid w:val="00311678"/>
    <w:rsid w:val="003139FD"/>
    <w:rsid w:val="00364294"/>
    <w:rsid w:val="003714D3"/>
    <w:rsid w:val="003D0F5B"/>
    <w:rsid w:val="003F2986"/>
    <w:rsid w:val="004042E1"/>
    <w:rsid w:val="004049BD"/>
    <w:rsid w:val="00434001"/>
    <w:rsid w:val="0047767F"/>
    <w:rsid w:val="00480C75"/>
    <w:rsid w:val="004D6E92"/>
    <w:rsid w:val="004F2E2A"/>
    <w:rsid w:val="005843E0"/>
    <w:rsid w:val="005A5BB0"/>
    <w:rsid w:val="005B6740"/>
    <w:rsid w:val="005C1E96"/>
    <w:rsid w:val="005C794E"/>
    <w:rsid w:val="005D315B"/>
    <w:rsid w:val="005E7CEC"/>
    <w:rsid w:val="006210F0"/>
    <w:rsid w:val="00645BC4"/>
    <w:rsid w:val="00665D75"/>
    <w:rsid w:val="00671B1A"/>
    <w:rsid w:val="00687A0A"/>
    <w:rsid w:val="006D30C5"/>
    <w:rsid w:val="00700EB7"/>
    <w:rsid w:val="007058D1"/>
    <w:rsid w:val="00745455"/>
    <w:rsid w:val="007547EF"/>
    <w:rsid w:val="007A1AEE"/>
    <w:rsid w:val="007B2711"/>
    <w:rsid w:val="007F11EC"/>
    <w:rsid w:val="007F6068"/>
    <w:rsid w:val="007F75C2"/>
    <w:rsid w:val="00844887"/>
    <w:rsid w:val="00851224"/>
    <w:rsid w:val="00870F9F"/>
    <w:rsid w:val="0089520F"/>
    <w:rsid w:val="008A7FBE"/>
    <w:rsid w:val="00913DCC"/>
    <w:rsid w:val="009347A6"/>
    <w:rsid w:val="00A13FC1"/>
    <w:rsid w:val="00A16072"/>
    <w:rsid w:val="00A24A97"/>
    <w:rsid w:val="00A8374B"/>
    <w:rsid w:val="00A90A8B"/>
    <w:rsid w:val="00AB4E77"/>
    <w:rsid w:val="00AB7597"/>
    <w:rsid w:val="00AC0EA4"/>
    <w:rsid w:val="00B32090"/>
    <w:rsid w:val="00B8579E"/>
    <w:rsid w:val="00B924EA"/>
    <w:rsid w:val="00BA1473"/>
    <w:rsid w:val="00C24279"/>
    <w:rsid w:val="00C2714E"/>
    <w:rsid w:val="00C5520D"/>
    <w:rsid w:val="00C6100F"/>
    <w:rsid w:val="00C6127D"/>
    <w:rsid w:val="00C67C6E"/>
    <w:rsid w:val="00C95C76"/>
    <w:rsid w:val="00CD422D"/>
    <w:rsid w:val="00CF0234"/>
    <w:rsid w:val="00D5109A"/>
    <w:rsid w:val="00D87083"/>
    <w:rsid w:val="00D877D8"/>
    <w:rsid w:val="00DA33B7"/>
    <w:rsid w:val="00DA5F58"/>
    <w:rsid w:val="00DB6B6E"/>
    <w:rsid w:val="00DC1A4B"/>
    <w:rsid w:val="00DE5FE9"/>
    <w:rsid w:val="00E36B02"/>
    <w:rsid w:val="00E56622"/>
    <w:rsid w:val="00E750A6"/>
    <w:rsid w:val="00E7651E"/>
    <w:rsid w:val="00E8103F"/>
    <w:rsid w:val="00EE0542"/>
    <w:rsid w:val="00F2474D"/>
    <w:rsid w:val="00F56ECA"/>
    <w:rsid w:val="00F74ABE"/>
    <w:rsid w:val="00F83FA9"/>
    <w:rsid w:val="00F87482"/>
    <w:rsid w:val="00F963D0"/>
    <w:rsid w:val="00FD37CF"/>
    <w:rsid w:val="00FD791E"/>
    <w:rsid w:val="00FF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D3"/>
    <w:pPr>
      <w:spacing w:line="360" w:lineRule="auto"/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A33B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26A5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2B0323"/>
    <w:pPr>
      <w:spacing w:line="360" w:lineRule="auto"/>
      <w:ind w:firstLine="709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13DCC"/>
    <w:pPr>
      <w:spacing w:after="200" w:line="276" w:lineRule="auto"/>
      <w:ind w:left="72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8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28</Pages>
  <Words>6084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- детский сад  № 60 "Росинка"</dc:title>
  <dc:subject/>
  <dc:creator>Анна Коростелева</dc:creator>
  <cp:keywords/>
  <dc:description/>
  <cp:lastModifiedBy>User</cp:lastModifiedBy>
  <cp:revision>2</cp:revision>
  <dcterms:created xsi:type="dcterms:W3CDTF">2018-08-06T06:47:00Z</dcterms:created>
  <dcterms:modified xsi:type="dcterms:W3CDTF">2018-08-06T06:47:00Z</dcterms:modified>
</cp:coreProperties>
</file>